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67F7F" w14:textId="77777777"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14:paraId="2D73C13B" w14:textId="77777777"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14:paraId="2575CF41" w14:textId="77777777" w:rsidR="00481933" w:rsidRPr="000F01DE" w:rsidRDefault="00481933" w:rsidP="000F01DE">
            <w:pPr>
              <w:rPr>
                <w:rFonts w:ascii="Arial" w:hAnsi="Arial" w:cs="Arial"/>
                <w:sz w:val="8"/>
              </w:rPr>
            </w:pPr>
          </w:p>
          <w:p w14:paraId="339CB938" w14:textId="77777777"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14:anchorId="324D3F84" wp14:editId="588A77AE">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p>
          <w:p w14:paraId="1E7A738F" w14:textId="77777777"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TEACHERS</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14:paraId="5AB00319" w14:textId="77777777" w:rsidR="00481933" w:rsidRPr="000F01DE" w:rsidRDefault="00481933" w:rsidP="000F01DE">
            <w:pPr>
              <w:rPr>
                <w:rFonts w:ascii="Arial" w:hAnsi="Arial" w:cs="Arial"/>
                <w:sz w:val="8"/>
              </w:rPr>
            </w:pPr>
          </w:p>
        </w:tc>
      </w:tr>
      <w:tr w:rsidR="00481933" w:rsidRPr="000F01DE" w14:paraId="4D2875EA" w14:textId="77777777" w:rsidTr="000F01DE">
        <w:tc>
          <w:tcPr>
            <w:tcW w:w="11088" w:type="dxa"/>
            <w:gridSpan w:val="6"/>
            <w:tcBorders>
              <w:top w:val="single" w:sz="4" w:space="0" w:color="003300"/>
              <w:bottom w:val="nil"/>
            </w:tcBorders>
            <w:shd w:val="clear" w:color="auto" w:fill="auto"/>
          </w:tcPr>
          <w:p w14:paraId="4CC8C488" w14:textId="77777777" w:rsidR="00481933" w:rsidRPr="000F01DE" w:rsidRDefault="00481933" w:rsidP="000F01DE">
            <w:pPr>
              <w:rPr>
                <w:rFonts w:ascii="Arial" w:hAnsi="Arial" w:cs="Arial"/>
                <w:sz w:val="8"/>
              </w:rPr>
            </w:pPr>
          </w:p>
        </w:tc>
      </w:tr>
      <w:tr w:rsidR="00481933" w:rsidRPr="000F01DE" w14:paraId="3C2A551A" w14:textId="77777777" w:rsidTr="000F01DE">
        <w:tc>
          <w:tcPr>
            <w:tcW w:w="5148" w:type="dxa"/>
            <w:gridSpan w:val="2"/>
            <w:tcBorders>
              <w:top w:val="nil"/>
              <w:left w:val="single" w:sz="4" w:space="0" w:color="003300"/>
              <w:bottom w:val="nil"/>
              <w:right w:val="single" w:sz="4" w:space="0" w:color="003300"/>
            </w:tcBorders>
          </w:tcPr>
          <w:p w14:paraId="24406A0D" w14:textId="77777777" w:rsidR="00481933" w:rsidRPr="000F01DE" w:rsidRDefault="00481933" w:rsidP="000F01DE">
            <w:pPr>
              <w:rPr>
                <w:rFonts w:ascii="Arial" w:hAnsi="Arial" w:cs="Arial"/>
                <w:sz w:val="8"/>
              </w:rPr>
            </w:pPr>
          </w:p>
          <w:p w14:paraId="5631389B" w14:textId="77777777"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14:paraId="395581E1" w14:textId="77777777"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The accompanying guidance notes provide advice on how to fill in this form.</w:t>
            </w:r>
          </w:p>
          <w:p w14:paraId="206459F9" w14:textId="77777777" w:rsidR="00481933" w:rsidRPr="000F01DE" w:rsidRDefault="00481933" w:rsidP="000F01DE">
            <w:pPr>
              <w:rPr>
                <w:rFonts w:ascii="Arial" w:hAnsi="Arial" w:cs="Arial"/>
                <w:b/>
                <w:i/>
                <w:color w:val="003300"/>
                <w:sz w:val="16"/>
                <w:szCs w:val="16"/>
              </w:rPr>
            </w:pPr>
          </w:p>
          <w:p w14:paraId="44DC7901" w14:textId="77777777"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14:paraId="591AE325" w14:textId="77777777" w:rsidR="00481933" w:rsidRPr="000F01DE" w:rsidRDefault="00481933" w:rsidP="000F01DE">
            <w:pPr>
              <w:rPr>
                <w:rFonts w:ascii="Arial" w:hAnsi="Arial" w:cs="Arial"/>
                <w:sz w:val="8"/>
              </w:rPr>
            </w:pPr>
          </w:p>
          <w:p w14:paraId="7788DCBA" w14:textId="6B50F870" w:rsidR="00481933" w:rsidRPr="000F01DE" w:rsidRDefault="005B534A" w:rsidP="000F01DE">
            <w:pPr>
              <w:rPr>
                <w:rFonts w:ascii="Arial" w:hAnsi="Arial" w:cs="Arial"/>
                <w:color w:val="808080"/>
                <w:sz w:val="24"/>
                <w:szCs w:val="24"/>
              </w:rPr>
            </w:pPr>
            <w:r>
              <w:rPr>
                <w:rFonts w:ascii="Arial" w:hAnsi="Arial" w:cs="Arial"/>
                <w:color w:val="808080"/>
                <w:sz w:val="24"/>
                <w:szCs w:val="24"/>
              </w:rPr>
              <w:t>Please return to</w:t>
            </w:r>
            <w:r w:rsidR="00481933" w:rsidRPr="000F01DE">
              <w:rPr>
                <w:rFonts w:ascii="Arial" w:hAnsi="Arial" w:cs="Arial"/>
                <w:color w:val="808080"/>
                <w:sz w:val="24"/>
                <w:szCs w:val="24"/>
              </w:rPr>
              <w:t xml:space="preserve">:     </w:t>
            </w:r>
          </w:p>
          <w:p w14:paraId="5888C70D" w14:textId="59E39CD5" w:rsidR="00481933" w:rsidRPr="000F01DE" w:rsidRDefault="005B534A" w:rsidP="000F01DE">
            <w:pPr>
              <w:rPr>
                <w:rFonts w:ascii="Arial" w:hAnsi="Arial" w:cs="Arial"/>
                <w:color w:val="808080"/>
                <w:sz w:val="24"/>
                <w:szCs w:val="24"/>
              </w:rPr>
            </w:pPr>
            <w:r>
              <w:rPr>
                <w:rFonts w:ascii="Arial" w:hAnsi="Arial" w:cs="Arial"/>
                <w:color w:val="808080"/>
                <w:sz w:val="24"/>
                <w:szCs w:val="24"/>
              </w:rPr>
              <w:t>admin@staidansprimaryschool.org.uk</w:t>
            </w:r>
          </w:p>
          <w:p w14:paraId="124924C1" w14:textId="77777777" w:rsidR="00481933" w:rsidRPr="000F01DE" w:rsidRDefault="00481933" w:rsidP="000F01DE">
            <w:pPr>
              <w:rPr>
                <w:rFonts w:ascii="Arial" w:hAnsi="Arial" w:cs="Arial"/>
                <w:color w:val="808080"/>
                <w:sz w:val="24"/>
                <w:szCs w:val="24"/>
              </w:rPr>
            </w:pPr>
          </w:p>
          <w:p w14:paraId="1B13AA3A" w14:textId="7B5A8A99" w:rsidR="00481933" w:rsidRPr="000F01DE" w:rsidRDefault="005B534A" w:rsidP="000F01DE">
            <w:pPr>
              <w:rPr>
                <w:rFonts w:ascii="Arial" w:hAnsi="Arial" w:cs="Arial"/>
                <w:color w:val="808080"/>
                <w:sz w:val="24"/>
                <w:szCs w:val="24"/>
              </w:rPr>
            </w:pPr>
            <w:r>
              <w:rPr>
                <w:rFonts w:ascii="Arial" w:hAnsi="Arial" w:cs="Arial"/>
                <w:color w:val="808080"/>
                <w:sz w:val="24"/>
                <w:szCs w:val="24"/>
              </w:rPr>
              <w:t>by Friday 21</w:t>
            </w:r>
            <w:r w:rsidRPr="005B534A">
              <w:rPr>
                <w:rFonts w:ascii="Arial" w:hAnsi="Arial" w:cs="Arial"/>
                <w:color w:val="808080"/>
                <w:sz w:val="24"/>
                <w:szCs w:val="24"/>
                <w:vertAlign w:val="superscript"/>
              </w:rPr>
              <w:t>st</w:t>
            </w:r>
            <w:r>
              <w:rPr>
                <w:rFonts w:ascii="Arial" w:hAnsi="Arial" w:cs="Arial"/>
                <w:color w:val="808080"/>
                <w:sz w:val="24"/>
                <w:szCs w:val="24"/>
              </w:rPr>
              <w:t xml:space="preserve"> February 2025</w:t>
            </w:r>
          </w:p>
        </w:tc>
        <w:tc>
          <w:tcPr>
            <w:tcW w:w="236" w:type="dxa"/>
            <w:tcBorders>
              <w:top w:val="nil"/>
              <w:left w:val="single" w:sz="4" w:space="0" w:color="003300"/>
              <w:bottom w:val="nil"/>
            </w:tcBorders>
          </w:tcPr>
          <w:p w14:paraId="5C7629B1" w14:textId="77777777" w:rsidR="00481933" w:rsidRPr="000F01DE" w:rsidRDefault="00481933" w:rsidP="000F01DE">
            <w:pPr>
              <w:rPr>
                <w:rFonts w:ascii="Arial" w:hAnsi="Arial" w:cs="Arial"/>
                <w:sz w:val="8"/>
              </w:rPr>
            </w:pPr>
          </w:p>
        </w:tc>
      </w:tr>
      <w:tr w:rsidR="00481933" w:rsidRPr="000F01DE" w14:paraId="528284DA" w14:textId="77777777" w:rsidTr="000F01DE">
        <w:tc>
          <w:tcPr>
            <w:tcW w:w="11088" w:type="dxa"/>
            <w:gridSpan w:val="6"/>
            <w:tcBorders>
              <w:top w:val="nil"/>
              <w:bottom w:val="nil"/>
            </w:tcBorders>
          </w:tcPr>
          <w:p w14:paraId="3F0F8C34" w14:textId="77777777" w:rsidR="00481933" w:rsidRPr="000F01DE" w:rsidRDefault="00481933" w:rsidP="000F01DE">
            <w:pPr>
              <w:rPr>
                <w:rFonts w:ascii="Arial" w:hAnsi="Arial" w:cs="Arial"/>
                <w:sz w:val="8"/>
              </w:rPr>
            </w:pPr>
          </w:p>
        </w:tc>
      </w:tr>
      <w:tr w:rsidR="00481933" w:rsidRPr="000F01DE" w14:paraId="174C8152" w14:textId="77777777" w:rsidTr="000F01DE">
        <w:trPr>
          <w:trHeight w:val="260"/>
        </w:trPr>
        <w:tc>
          <w:tcPr>
            <w:tcW w:w="288" w:type="dxa"/>
            <w:tcBorders>
              <w:top w:val="nil"/>
              <w:bottom w:val="nil"/>
              <w:right w:val="single" w:sz="4" w:space="0" w:color="003300"/>
            </w:tcBorders>
          </w:tcPr>
          <w:p w14:paraId="742F707D" w14:textId="77777777" w:rsidR="00481933" w:rsidRPr="000F01DE" w:rsidRDefault="00481933" w:rsidP="000F01DE">
            <w:pPr>
              <w:rPr>
                <w:rFonts w:ascii="Arial" w:hAnsi="Arial" w:cs="Arial"/>
                <w:sz w:val="8"/>
              </w:rPr>
            </w:pPr>
          </w:p>
          <w:p w14:paraId="5AFB6EAF" w14:textId="77777777"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14:paraId="7AD21267" w14:textId="47B211CE" w:rsidR="00481933" w:rsidRPr="000F01DE" w:rsidRDefault="00481933" w:rsidP="007879B7">
            <w:pPr>
              <w:rPr>
                <w:rFonts w:ascii="Arial" w:hAnsi="Arial" w:cs="Arial"/>
                <w:sz w:val="8"/>
              </w:rPr>
            </w:pPr>
            <w:r w:rsidRPr="000F01DE">
              <w:rPr>
                <w:rFonts w:ascii="Arial" w:hAnsi="Arial" w:cs="Arial"/>
              </w:rPr>
              <w:t xml:space="preserve">Post applied for:  </w:t>
            </w:r>
            <w:r w:rsidR="007879B7">
              <w:rPr>
                <w:rFonts w:ascii="Arial" w:hAnsi="Arial" w:cs="Arial"/>
              </w:rPr>
              <w:t>Class Teacher</w:t>
            </w:r>
          </w:p>
        </w:tc>
        <w:tc>
          <w:tcPr>
            <w:tcW w:w="236" w:type="dxa"/>
            <w:tcBorders>
              <w:top w:val="nil"/>
              <w:left w:val="single" w:sz="4" w:space="0" w:color="003300"/>
              <w:bottom w:val="nil"/>
              <w:right w:val="single" w:sz="4" w:space="0" w:color="003300"/>
            </w:tcBorders>
          </w:tcPr>
          <w:p w14:paraId="6818E9A9" w14:textId="77777777"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1EC8D622" w14:textId="78802B8C" w:rsidR="00481933" w:rsidRPr="000F01DE" w:rsidRDefault="005B534A" w:rsidP="00ED56D2">
            <w:pPr>
              <w:rPr>
                <w:rFonts w:ascii="Arial" w:hAnsi="Arial" w:cs="Arial"/>
              </w:rPr>
            </w:pPr>
            <w:r>
              <w:rPr>
                <w:rFonts w:ascii="Arial" w:hAnsi="Arial" w:cs="Arial"/>
              </w:rPr>
              <w:t>Closing date: Friday 21</w:t>
            </w:r>
            <w:r w:rsidRPr="005B534A">
              <w:rPr>
                <w:rFonts w:ascii="Arial" w:hAnsi="Arial" w:cs="Arial"/>
                <w:vertAlign w:val="superscript"/>
              </w:rPr>
              <w:t>st</w:t>
            </w:r>
            <w:r>
              <w:rPr>
                <w:rFonts w:ascii="Arial" w:hAnsi="Arial" w:cs="Arial"/>
              </w:rPr>
              <w:t xml:space="preserve"> February</w:t>
            </w:r>
            <w:bookmarkStart w:id="0" w:name="_GoBack"/>
            <w:bookmarkEnd w:id="0"/>
            <w:r>
              <w:rPr>
                <w:rFonts w:ascii="Arial" w:hAnsi="Arial" w:cs="Arial"/>
              </w:rPr>
              <w:t xml:space="preserve"> 2025</w:t>
            </w:r>
          </w:p>
          <w:p w14:paraId="19CB92BF" w14:textId="77777777"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14:paraId="31C96C4D" w14:textId="77777777" w:rsidR="00481933" w:rsidRPr="000F01DE" w:rsidRDefault="00481933" w:rsidP="000F01DE">
            <w:pPr>
              <w:rPr>
                <w:rFonts w:ascii="Arial" w:hAnsi="Arial" w:cs="Arial"/>
                <w:sz w:val="8"/>
              </w:rPr>
            </w:pPr>
          </w:p>
        </w:tc>
      </w:tr>
      <w:tr w:rsidR="00481933" w:rsidRPr="000F01DE" w14:paraId="2D383DB0" w14:textId="77777777" w:rsidTr="000F01DE">
        <w:tc>
          <w:tcPr>
            <w:tcW w:w="11088" w:type="dxa"/>
            <w:gridSpan w:val="6"/>
            <w:tcBorders>
              <w:top w:val="nil"/>
              <w:bottom w:val="single" w:sz="4" w:space="0" w:color="003300"/>
            </w:tcBorders>
          </w:tcPr>
          <w:p w14:paraId="6D09D4DE" w14:textId="77777777"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14:paraId="527ED012" w14:textId="77777777"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14:paraId="61A35849"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14:paraId="53D2C519" w14:textId="77777777" w:rsidTr="000F01DE">
        <w:trPr>
          <w:trHeight w:val="76"/>
        </w:trPr>
        <w:tc>
          <w:tcPr>
            <w:tcW w:w="11088" w:type="dxa"/>
            <w:gridSpan w:val="47"/>
            <w:tcBorders>
              <w:left w:val="single" w:sz="4" w:space="0" w:color="003300"/>
              <w:bottom w:val="nil"/>
              <w:right w:val="single" w:sz="4" w:space="0" w:color="003300"/>
            </w:tcBorders>
          </w:tcPr>
          <w:p w14:paraId="66011D6D" w14:textId="77777777" w:rsidR="00481933" w:rsidRPr="000F01DE" w:rsidRDefault="00481933" w:rsidP="00ED56D2">
            <w:pPr>
              <w:rPr>
                <w:rFonts w:ascii="Arial" w:hAnsi="Arial" w:cs="Arial"/>
                <w:sz w:val="8"/>
              </w:rPr>
            </w:pPr>
          </w:p>
        </w:tc>
      </w:tr>
      <w:tr w:rsidR="00481933" w:rsidRPr="000F01DE" w14:paraId="23B96096" w14:textId="77777777" w:rsidTr="000F01DE">
        <w:trPr>
          <w:trHeight w:val="406"/>
        </w:trPr>
        <w:tc>
          <w:tcPr>
            <w:tcW w:w="2371" w:type="dxa"/>
            <w:gridSpan w:val="5"/>
            <w:tcBorders>
              <w:top w:val="nil"/>
              <w:left w:val="single" w:sz="4" w:space="0" w:color="003300"/>
              <w:bottom w:val="nil"/>
              <w:right w:val="single" w:sz="4" w:space="0" w:color="003300"/>
            </w:tcBorders>
          </w:tcPr>
          <w:p w14:paraId="57E03C81" w14:textId="77777777" w:rsidR="00481933" w:rsidRPr="000F01DE" w:rsidRDefault="00481933" w:rsidP="00ED56D2">
            <w:pPr>
              <w:rPr>
                <w:rFonts w:ascii="Arial" w:hAnsi="Arial" w:cs="Arial"/>
                <w:sz w:val="8"/>
              </w:rPr>
            </w:pPr>
            <w:r w:rsidRPr="000F01DE">
              <w:rPr>
                <w:rFonts w:ascii="Arial" w:hAnsi="Arial" w:cs="Arial"/>
              </w:rPr>
              <w:t>Title:</w:t>
            </w:r>
          </w:p>
          <w:p w14:paraId="507DF455" w14:textId="77777777"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14:paraId="0B13480F" w14:textId="77777777"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14:paraId="7DC01F7E" w14:textId="77777777" w:rsidR="00481933" w:rsidRPr="000F01DE" w:rsidRDefault="00481933" w:rsidP="00ED56D2">
            <w:pPr>
              <w:rPr>
                <w:rFonts w:ascii="Arial" w:hAnsi="Arial" w:cs="Arial"/>
                <w:sz w:val="8"/>
              </w:rPr>
            </w:pPr>
            <w:r w:rsidRPr="000F01DE">
              <w:rPr>
                <w:rFonts w:ascii="Arial" w:hAnsi="Arial" w:cs="Arial"/>
                <w:i/>
                <w:sz w:val="18"/>
                <w:szCs w:val="18"/>
              </w:rPr>
              <w:t xml:space="preserve"> </w:t>
            </w:r>
          </w:p>
          <w:p w14:paraId="4E851FE1" w14:textId="77777777"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14:paraId="6424E55C"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767FE677" w14:textId="77777777" w:rsidR="00481933" w:rsidRPr="000F01DE" w:rsidRDefault="00481933" w:rsidP="00ED56D2">
            <w:pPr>
              <w:rPr>
                <w:rFonts w:ascii="Arial" w:hAnsi="Arial" w:cs="Arial"/>
                <w:sz w:val="8"/>
              </w:rPr>
            </w:pPr>
          </w:p>
        </w:tc>
      </w:tr>
      <w:tr w:rsidR="00481933" w:rsidRPr="000F01DE" w14:paraId="3D2CBA0D" w14:textId="77777777" w:rsidTr="000F01DE">
        <w:trPr>
          <w:trHeight w:val="70"/>
        </w:trPr>
        <w:tc>
          <w:tcPr>
            <w:tcW w:w="11088" w:type="dxa"/>
            <w:gridSpan w:val="47"/>
            <w:tcBorders>
              <w:top w:val="nil"/>
              <w:left w:val="single" w:sz="4" w:space="0" w:color="003300"/>
              <w:bottom w:val="nil"/>
              <w:right w:val="single" w:sz="4" w:space="0" w:color="003300"/>
            </w:tcBorders>
          </w:tcPr>
          <w:p w14:paraId="19BB2FFD" w14:textId="77777777" w:rsidR="00481933" w:rsidRPr="000F01DE" w:rsidRDefault="00481933" w:rsidP="00ED56D2">
            <w:pPr>
              <w:rPr>
                <w:rFonts w:ascii="Arial" w:hAnsi="Arial" w:cs="Arial"/>
                <w:sz w:val="4"/>
                <w:szCs w:val="4"/>
              </w:rPr>
            </w:pPr>
          </w:p>
        </w:tc>
      </w:tr>
      <w:tr w:rsidR="00481933" w:rsidRPr="000F01DE" w14:paraId="76439022" w14:textId="77777777" w:rsidTr="000F01DE">
        <w:trPr>
          <w:trHeight w:val="468"/>
        </w:trPr>
        <w:tc>
          <w:tcPr>
            <w:tcW w:w="2371" w:type="dxa"/>
            <w:gridSpan w:val="5"/>
            <w:tcBorders>
              <w:top w:val="nil"/>
              <w:left w:val="single" w:sz="4" w:space="0" w:color="003300"/>
              <w:bottom w:val="nil"/>
              <w:right w:val="single" w:sz="4" w:space="0" w:color="003300"/>
            </w:tcBorders>
          </w:tcPr>
          <w:p w14:paraId="77EA66F3" w14:textId="77777777"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14:paraId="767C7D7F" w14:textId="77777777"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14:paraId="20E76FD8" w14:textId="77777777"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14:paraId="69BA6AF0"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2FA55F3E" w14:textId="77777777" w:rsidR="00481933" w:rsidRPr="000F01DE" w:rsidRDefault="00481933" w:rsidP="00ED56D2">
            <w:pPr>
              <w:rPr>
                <w:rFonts w:ascii="Arial" w:hAnsi="Arial" w:cs="Arial"/>
              </w:rPr>
            </w:pPr>
          </w:p>
        </w:tc>
      </w:tr>
      <w:tr w:rsidR="00481933" w:rsidRPr="000F01DE" w14:paraId="49A163CA" w14:textId="77777777" w:rsidTr="000F01DE">
        <w:trPr>
          <w:trHeight w:val="70"/>
        </w:trPr>
        <w:tc>
          <w:tcPr>
            <w:tcW w:w="11088" w:type="dxa"/>
            <w:gridSpan w:val="47"/>
            <w:tcBorders>
              <w:top w:val="nil"/>
              <w:left w:val="single" w:sz="4" w:space="0" w:color="003300"/>
              <w:bottom w:val="nil"/>
              <w:right w:val="single" w:sz="4" w:space="0" w:color="003300"/>
            </w:tcBorders>
          </w:tcPr>
          <w:p w14:paraId="18FD548D" w14:textId="77777777" w:rsidR="00481933" w:rsidRPr="000F01DE" w:rsidRDefault="00481933" w:rsidP="00ED56D2">
            <w:pPr>
              <w:rPr>
                <w:rFonts w:ascii="Arial" w:hAnsi="Arial" w:cs="Arial"/>
                <w:sz w:val="4"/>
                <w:szCs w:val="4"/>
              </w:rPr>
            </w:pPr>
          </w:p>
        </w:tc>
      </w:tr>
      <w:tr w:rsidR="00481933" w:rsidRPr="000F01DE" w14:paraId="181BA9B6" w14:textId="77777777" w:rsidTr="000F01DE">
        <w:trPr>
          <w:trHeight w:val="468"/>
        </w:trPr>
        <w:tc>
          <w:tcPr>
            <w:tcW w:w="2371" w:type="dxa"/>
            <w:gridSpan w:val="5"/>
            <w:tcBorders>
              <w:top w:val="nil"/>
              <w:left w:val="single" w:sz="4" w:space="0" w:color="003300"/>
              <w:bottom w:val="nil"/>
              <w:right w:val="single" w:sz="4" w:space="0" w:color="003300"/>
            </w:tcBorders>
          </w:tcPr>
          <w:p w14:paraId="4F7E098F" w14:textId="77777777" w:rsidR="00481933" w:rsidRPr="000F01DE" w:rsidRDefault="00481933" w:rsidP="00ED56D2">
            <w:pPr>
              <w:rPr>
                <w:rFonts w:ascii="Arial" w:hAnsi="Arial" w:cs="Arial"/>
              </w:rPr>
            </w:pPr>
            <w:r w:rsidRPr="000F01DE">
              <w:rPr>
                <w:rFonts w:ascii="Arial" w:hAnsi="Arial" w:cs="Arial"/>
              </w:rPr>
              <w:t>Address:</w:t>
            </w:r>
          </w:p>
          <w:p w14:paraId="3141903C" w14:textId="77777777"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14:paraId="3B472D1B" w14:textId="77777777"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14:paraId="349A4072" w14:textId="77777777"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14:paraId="1CA734E0"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55A43896" w14:textId="77777777" w:rsidR="00481933" w:rsidRPr="000F01DE" w:rsidRDefault="00481933" w:rsidP="00ED56D2">
            <w:pPr>
              <w:rPr>
                <w:rFonts w:ascii="Arial" w:hAnsi="Arial" w:cs="Arial"/>
              </w:rPr>
            </w:pPr>
          </w:p>
        </w:tc>
      </w:tr>
      <w:tr w:rsidR="00481933" w:rsidRPr="000F01DE" w14:paraId="5A942270" w14:textId="77777777" w:rsidTr="000F01DE">
        <w:trPr>
          <w:trHeight w:val="70"/>
        </w:trPr>
        <w:tc>
          <w:tcPr>
            <w:tcW w:w="11088" w:type="dxa"/>
            <w:gridSpan w:val="47"/>
            <w:tcBorders>
              <w:top w:val="nil"/>
              <w:left w:val="single" w:sz="4" w:space="0" w:color="003300"/>
              <w:bottom w:val="nil"/>
              <w:right w:val="single" w:sz="4" w:space="0" w:color="003300"/>
            </w:tcBorders>
          </w:tcPr>
          <w:p w14:paraId="784A6F13" w14:textId="77777777" w:rsidR="00481933" w:rsidRPr="000F01DE" w:rsidRDefault="00481933" w:rsidP="00ED56D2">
            <w:pPr>
              <w:rPr>
                <w:rFonts w:ascii="Arial" w:hAnsi="Arial" w:cs="Arial"/>
                <w:sz w:val="4"/>
                <w:szCs w:val="4"/>
              </w:rPr>
            </w:pPr>
          </w:p>
        </w:tc>
      </w:tr>
      <w:tr w:rsidR="00481933" w:rsidRPr="000F01DE" w14:paraId="3C100AEA" w14:textId="77777777" w:rsidTr="000F01DE">
        <w:trPr>
          <w:trHeight w:val="234"/>
        </w:trPr>
        <w:tc>
          <w:tcPr>
            <w:tcW w:w="2371" w:type="dxa"/>
            <w:gridSpan w:val="5"/>
            <w:tcBorders>
              <w:top w:val="nil"/>
              <w:left w:val="single" w:sz="4" w:space="0" w:color="003300"/>
              <w:bottom w:val="nil"/>
              <w:right w:val="single" w:sz="4" w:space="0" w:color="003300"/>
            </w:tcBorders>
          </w:tcPr>
          <w:p w14:paraId="7FFA0A4F" w14:textId="77777777" w:rsidR="00481933" w:rsidRPr="000F01DE" w:rsidRDefault="00481933" w:rsidP="00ED56D2">
            <w:pPr>
              <w:rPr>
                <w:rFonts w:ascii="Arial" w:hAnsi="Arial" w:cs="Arial"/>
              </w:rPr>
            </w:pPr>
            <w:r w:rsidRPr="000F01DE">
              <w:rPr>
                <w:rFonts w:ascii="Arial" w:hAnsi="Arial" w:cs="Arial"/>
              </w:rPr>
              <w:t>Address:</w:t>
            </w:r>
          </w:p>
          <w:p w14:paraId="366A80EB" w14:textId="77777777"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14:paraId="2EE099E7" w14:textId="77777777" w:rsidR="00481933" w:rsidRPr="000F01DE" w:rsidRDefault="00481933" w:rsidP="00ED56D2">
            <w:pPr>
              <w:rPr>
                <w:rFonts w:ascii="Arial" w:hAnsi="Arial" w:cs="Arial"/>
              </w:rPr>
            </w:pPr>
          </w:p>
          <w:p w14:paraId="797D0749" w14:textId="77777777"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14:paraId="4C8D6997" w14:textId="77777777"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14:paraId="68189940" w14:textId="77777777"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12BC0C76" w14:textId="77777777"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14:paraId="5336C709" w14:textId="77777777"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14:paraId="777E78A3"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49E6F349" w14:textId="77777777" w:rsidR="00481933" w:rsidRPr="000F01DE" w:rsidRDefault="00481933" w:rsidP="00ED56D2">
            <w:pPr>
              <w:rPr>
                <w:rFonts w:ascii="Arial" w:hAnsi="Arial" w:cs="Arial"/>
              </w:rPr>
            </w:pPr>
          </w:p>
        </w:tc>
      </w:tr>
      <w:tr w:rsidR="00481933" w:rsidRPr="000F01DE" w14:paraId="0F3F8784" w14:textId="77777777" w:rsidTr="000F01DE">
        <w:trPr>
          <w:trHeight w:val="70"/>
        </w:trPr>
        <w:tc>
          <w:tcPr>
            <w:tcW w:w="11088" w:type="dxa"/>
            <w:gridSpan w:val="47"/>
            <w:tcBorders>
              <w:top w:val="nil"/>
              <w:left w:val="single" w:sz="4" w:space="0" w:color="003300"/>
              <w:bottom w:val="nil"/>
              <w:right w:val="single" w:sz="4" w:space="0" w:color="003300"/>
            </w:tcBorders>
          </w:tcPr>
          <w:p w14:paraId="4E7F9337" w14:textId="77777777" w:rsidR="00481933" w:rsidRPr="000F01DE" w:rsidRDefault="00481933" w:rsidP="00ED56D2">
            <w:pPr>
              <w:rPr>
                <w:rFonts w:ascii="Arial" w:hAnsi="Arial" w:cs="Arial"/>
                <w:sz w:val="4"/>
                <w:szCs w:val="4"/>
              </w:rPr>
            </w:pPr>
          </w:p>
        </w:tc>
      </w:tr>
      <w:tr w:rsidR="00481933" w:rsidRPr="000F01DE" w14:paraId="4062BDCA" w14:textId="77777777" w:rsidTr="000F01DE">
        <w:trPr>
          <w:trHeight w:val="234"/>
        </w:trPr>
        <w:tc>
          <w:tcPr>
            <w:tcW w:w="2371" w:type="dxa"/>
            <w:gridSpan w:val="5"/>
            <w:tcBorders>
              <w:top w:val="nil"/>
              <w:left w:val="single" w:sz="4" w:space="0" w:color="003300"/>
              <w:bottom w:val="nil"/>
              <w:right w:val="single" w:sz="4" w:space="0" w:color="003300"/>
            </w:tcBorders>
          </w:tcPr>
          <w:p w14:paraId="133E80F6" w14:textId="77777777"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14:paraId="5FE62512" w14:textId="77777777" w:rsidR="00481933" w:rsidRPr="000F01DE" w:rsidRDefault="00481933" w:rsidP="00ED56D2">
            <w:pPr>
              <w:rPr>
                <w:rFonts w:ascii="Arial" w:hAnsi="Arial" w:cs="Arial"/>
              </w:rPr>
            </w:pPr>
          </w:p>
          <w:p w14:paraId="1B291D3A"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1352ECF3" w14:textId="77777777"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6F58E690"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40921CAC" w14:textId="77777777" w:rsidR="00481933" w:rsidRPr="000F01DE" w:rsidRDefault="00481933" w:rsidP="00ED56D2">
            <w:pPr>
              <w:rPr>
                <w:rFonts w:ascii="Arial" w:hAnsi="Arial" w:cs="Arial"/>
              </w:rPr>
            </w:pPr>
          </w:p>
        </w:tc>
      </w:tr>
      <w:tr w:rsidR="00481933" w:rsidRPr="000F01DE" w14:paraId="53D10241" w14:textId="77777777" w:rsidTr="000F01DE">
        <w:trPr>
          <w:trHeight w:val="70"/>
        </w:trPr>
        <w:tc>
          <w:tcPr>
            <w:tcW w:w="11088" w:type="dxa"/>
            <w:gridSpan w:val="47"/>
            <w:tcBorders>
              <w:top w:val="nil"/>
              <w:left w:val="single" w:sz="4" w:space="0" w:color="003300"/>
              <w:bottom w:val="nil"/>
              <w:right w:val="single" w:sz="4" w:space="0" w:color="003300"/>
            </w:tcBorders>
          </w:tcPr>
          <w:p w14:paraId="2717B6EA" w14:textId="77777777" w:rsidR="00481933" w:rsidRPr="000F01DE" w:rsidRDefault="00481933" w:rsidP="00ED56D2">
            <w:pPr>
              <w:rPr>
                <w:rFonts w:ascii="Arial" w:hAnsi="Arial" w:cs="Arial"/>
                <w:sz w:val="4"/>
                <w:szCs w:val="4"/>
              </w:rPr>
            </w:pPr>
          </w:p>
        </w:tc>
      </w:tr>
      <w:tr w:rsidR="00481933" w:rsidRPr="000F01DE" w14:paraId="7E7A6EAF" w14:textId="77777777" w:rsidTr="000F01DE">
        <w:trPr>
          <w:trHeight w:val="234"/>
        </w:trPr>
        <w:tc>
          <w:tcPr>
            <w:tcW w:w="2371" w:type="dxa"/>
            <w:gridSpan w:val="5"/>
            <w:tcBorders>
              <w:top w:val="nil"/>
              <w:left w:val="single" w:sz="4" w:space="0" w:color="003300"/>
              <w:bottom w:val="nil"/>
              <w:right w:val="single" w:sz="4" w:space="0" w:color="003300"/>
            </w:tcBorders>
          </w:tcPr>
          <w:p w14:paraId="145049E3" w14:textId="77777777"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14:paraId="672F4DDF" w14:textId="77777777" w:rsidR="00481933" w:rsidRPr="000F01DE" w:rsidRDefault="00481933" w:rsidP="00ED56D2">
            <w:pPr>
              <w:rPr>
                <w:rFonts w:ascii="Arial" w:hAnsi="Arial" w:cs="Arial"/>
              </w:rPr>
            </w:pPr>
          </w:p>
          <w:p w14:paraId="1CCB5DFF"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40E1CE63" w14:textId="77777777" w:rsidR="00481933" w:rsidRPr="000F01DE" w:rsidRDefault="00481933" w:rsidP="00ED56D2">
            <w:pPr>
              <w:rPr>
                <w:rFonts w:ascii="Arial" w:hAnsi="Arial" w:cs="Arial"/>
              </w:rPr>
            </w:pPr>
            <w:r w:rsidRPr="000F01DE">
              <w:rPr>
                <w:rFonts w:ascii="Arial" w:hAnsi="Arial" w:cs="Arial"/>
              </w:rPr>
              <w:t>Email address:</w:t>
            </w:r>
          </w:p>
          <w:p w14:paraId="31B78222" w14:textId="77777777" w:rsidR="00481933" w:rsidRPr="000F01DE" w:rsidRDefault="00481933" w:rsidP="00ED56D2">
            <w:pPr>
              <w:rPr>
                <w:rFonts w:ascii="Arial" w:hAnsi="Arial" w:cs="Arial"/>
                <w:sz w:val="16"/>
                <w:szCs w:val="16"/>
              </w:rPr>
            </w:pPr>
            <w:r w:rsidRPr="000F01DE">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680827D8"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BED6CFA" w14:textId="77777777" w:rsidR="00481933" w:rsidRPr="000F01DE" w:rsidRDefault="00481933" w:rsidP="00ED56D2">
            <w:pPr>
              <w:rPr>
                <w:rFonts w:ascii="Arial" w:hAnsi="Arial" w:cs="Arial"/>
              </w:rPr>
            </w:pPr>
          </w:p>
        </w:tc>
      </w:tr>
      <w:tr w:rsidR="00481933" w:rsidRPr="000F01DE" w14:paraId="0EF74E74" w14:textId="77777777" w:rsidTr="000F01DE">
        <w:trPr>
          <w:trHeight w:val="70"/>
        </w:trPr>
        <w:tc>
          <w:tcPr>
            <w:tcW w:w="11088" w:type="dxa"/>
            <w:gridSpan w:val="47"/>
            <w:tcBorders>
              <w:top w:val="nil"/>
              <w:left w:val="single" w:sz="4" w:space="0" w:color="003300"/>
              <w:bottom w:val="nil"/>
              <w:right w:val="single" w:sz="4" w:space="0" w:color="003300"/>
            </w:tcBorders>
          </w:tcPr>
          <w:p w14:paraId="39F534CC" w14:textId="77777777" w:rsidR="00481933" w:rsidRPr="000F01DE" w:rsidRDefault="00481933" w:rsidP="00ED56D2">
            <w:pPr>
              <w:rPr>
                <w:rFonts w:ascii="Arial" w:hAnsi="Arial" w:cs="Arial"/>
                <w:sz w:val="4"/>
                <w:szCs w:val="4"/>
              </w:rPr>
            </w:pPr>
          </w:p>
        </w:tc>
      </w:tr>
      <w:tr w:rsidR="00481933" w:rsidRPr="000F01DE" w14:paraId="73D573DA" w14:textId="77777777" w:rsidTr="000F01DE">
        <w:trPr>
          <w:trHeight w:val="80"/>
        </w:trPr>
        <w:tc>
          <w:tcPr>
            <w:tcW w:w="11088" w:type="dxa"/>
            <w:gridSpan w:val="47"/>
            <w:tcBorders>
              <w:top w:val="nil"/>
              <w:left w:val="single" w:sz="4" w:space="0" w:color="003300"/>
              <w:bottom w:val="nil"/>
              <w:right w:val="single" w:sz="4" w:space="0" w:color="003300"/>
            </w:tcBorders>
          </w:tcPr>
          <w:p w14:paraId="40897189" w14:textId="77777777" w:rsidR="00481933" w:rsidRPr="000F01DE" w:rsidRDefault="00481933" w:rsidP="00ED56D2">
            <w:pPr>
              <w:rPr>
                <w:rFonts w:ascii="Arial" w:hAnsi="Arial" w:cs="Arial"/>
                <w:sz w:val="4"/>
              </w:rPr>
            </w:pPr>
          </w:p>
        </w:tc>
      </w:tr>
      <w:tr w:rsidR="00481933" w:rsidRPr="000F01DE" w14:paraId="5442204B" w14:textId="77777777" w:rsidTr="000F01DE">
        <w:trPr>
          <w:trHeight w:val="219"/>
        </w:trPr>
        <w:tc>
          <w:tcPr>
            <w:tcW w:w="7304" w:type="dxa"/>
            <w:gridSpan w:val="25"/>
            <w:tcBorders>
              <w:top w:val="nil"/>
              <w:left w:val="single" w:sz="4" w:space="0" w:color="003300"/>
              <w:bottom w:val="nil"/>
              <w:right w:val="single" w:sz="4" w:space="0" w:color="003300"/>
            </w:tcBorders>
          </w:tcPr>
          <w:p w14:paraId="5ECA5F4A" w14:textId="77777777" w:rsidR="00481933" w:rsidRPr="000F01DE" w:rsidRDefault="00481933" w:rsidP="00ED56D2">
            <w:pPr>
              <w:rPr>
                <w:rFonts w:ascii="Arial" w:hAnsi="Arial" w:cs="Arial"/>
                <w:sz w:val="18"/>
                <w:szCs w:val="18"/>
              </w:rPr>
            </w:pPr>
            <w:r w:rsidRPr="000F01DE">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14B685B5" w14:textId="77777777"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14:paraId="393432D7"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14:paraId="228F43E4"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6D2C36E0" w14:textId="77777777" w:rsidR="00481933" w:rsidRPr="000F01DE" w:rsidRDefault="00481933" w:rsidP="00ED56D2">
            <w:pPr>
              <w:rPr>
                <w:rFonts w:ascii="Arial" w:hAnsi="Arial" w:cs="Arial"/>
              </w:rPr>
            </w:pPr>
          </w:p>
        </w:tc>
      </w:tr>
      <w:tr w:rsidR="00481933" w:rsidRPr="000F01DE" w14:paraId="5E3EAA40" w14:textId="77777777" w:rsidTr="000F01DE">
        <w:trPr>
          <w:trHeight w:val="70"/>
        </w:trPr>
        <w:tc>
          <w:tcPr>
            <w:tcW w:w="11088" w:type="dxa"/>
            <w:gridSpan w:val="47"/>
            <w:tcBorders>
              <w:top w:val="nil"/>
              <w:left w:val="single" w:sz="4" w:space="0" w:color="003300"/>
              <w:bottom w:val="nil"/>
            </w:tcBorders>
          </w:tcPr>
          <w:p w14:paraId="07DDACE6" w14:textId="77777777" w:rsidR="00481933" w:rsidRPr="000F01DE" w:rsidRDefault="00481933" w:rsidP="00ED56D2">
            <w:pPr>
              <w:rPr>
                <w:rFonts w:ascii="Arial" w:hAnsi="Arial" w:cs="Arial"/>
                <w:sz w:val="4"/>
              </w:rPr>
            </w:pPr>
          </w:p>
        </w:tc>
      </w:tr>
      <w:tr w:rsidR="00481933" w:rsidRPr="000F01DE" w14:paraId="1B4C1EAC" w14:textId="77777777" w:rsidTr="000F01DE">
        <w:trPr>
          <w:trHeight w:val="234"/>
        </w:trPr>
        <w:tc>
          <w:tcPr>
            <w:tcW w:w="7304" w:type="dxa"/>
            <w:gridSpan w:val="25"/>
            <w:tcBorders>
              <w:top w:val="nil"/>
              <w:left w:val="single" w:sz="4" w:space="0" w:color="003300"/>
              <w:bottom w:val="nil"/>
              <w:right w:val="single" w:sz="4" w:space="0" w:color="003300"/>
            </w:tcBorders>
          </w:tcPr>
          <w:p w14:paraId="25164A05" w14:textId="77777777"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63226374"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394E377A"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14:paraId="08B31119"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58A3B463" w14:textId="77777777" w:rsidR="00481933" w:rsidRPr="000F01DE" w:rsidRDefault="00481933" w:rsidP="00ED56D2">
            <w:pPr>
              <w:rPr>
                <w:rFonts w:ascii="Arial" w:hAnsi="Arial" w:cs="Arial"/>
              </w:rPr>
            </w:pPr>
          </w:p>
        </w:tc>
      </w:tr>
      <w:tr w:rsidR="00481933" w:rsidRPr="000F01DE" w14:paraId="31C329C3" w14:textId="77777777" w:rsidTr="000F01DE">
        <w:trPr>
          <w:trHeight w:val="70"/>
        </w:trPr>
        <w:tc>
          <w:tcPr>
            <w:tcW w:w="11088" w:type="dxa"/>
            <w:gridSpan w:val="47"/>
            <w:tcBorders>
              <w:top w:val="nil"/>
              <w:left w:val="single" w:sz="4" w:space="0" w:color="003300"/>
              <w:bottom w:val="nil"/>
            </w:tcBorders>
          </w:tcPr>
          <w:p w14:paraId="524164C1" w14:textId="77777777" w:rsidR="00481933" w:rsidRPr="000F01DE" w:rsidRDefault="00481933" w:rsidP="00ED56D2">
            <w:pPr>
              <w:rPr>
                <w:rFonts w:ascii="Arial" w:hAnsi="Arial" w:cs="Arial"/>
                <w:sz w:val="4"/>
              </w:rPr>
            </w:pPr>
          </w:p>
        </w:tc>
      </w:tr>
      <w:tr w:rsidR="00481933" w:rsidRPr="000F01DE" w14:paraId="591B9B8E" w14:textId="77777777" w:rsidTr="000F01DE">
        <w:trPr>
          <w:trHeight w:val="234"/>
        </w:trPr>
        <w:tc>
          <w:tcPr>
            <w:tcW w:w="7304" w:type="dxa"/>
            <w:gridSpan w:val="25"/>
            <w:tcBorders>
              <w:top w:val="nil"/>
              <w:left w:val="single" w:sz="4" w:space="0" w:color="003300"/>
              <w:bottom w:val="nil"/>
              <w:right w:val="single" w:sz="4" w:space="0" w:color="003300"/>
            </w:tcBorders>
          </w:tcPr>
          <w:p w14:paraId="2725FC07"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14:paraId="77425861"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47457826"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14:paraId="4F1F2DD5"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7A2E3106" w14:textId="77777777" w:rsidR="00481933" w:rsidRPr="000F01DE" w:rsidRDefault="00481933" w:rsidP="00ED56D2">
            <w:pPr>
              <w:rPr>
                <w:rFonts w:ascii="Arial" w:hAnsi="Arial" w:cs="Arial"/>
              </w:rPr>
            </w:pPr>
          </w:p>
        </w:tc>
      </w:tr>
      <w:tr w:rsidR="00481933" w:rsidRPr="000F01DE" w14:paraId="04AD1576" w14:textId="77777777" w:rsidTr="000F01DE">
        <w:trPr>
          <w:trHeight w:val="70"/>
        </w:trPr>
        <w:tc>
          <w:tcPr>
            <w:tcW w:w="11088" w:type="dxa"/>
            <w:gridSpan w:val="47"/>
            <w:tcBorders>
              <w:top w:val="nil"/>
              <w:left w:val="single" w:sz="4" w:space="0" w:color="auto"/>
              <w:bottom w:val="nil"/>
              <w:right w:val="single" w:sz="4" w:space="0" w:color="auto"/>
            </w:tcBorders>
          </w:tcPr>
          <w:p w14:paraId="132B717A" w14:textId="77777777" w:rsidR="00481933" w:rsidRPr="000F01DE" w:rsidRDefault="00481933" w:rsidP="00ED56D2">
            <w:pPr>
              <w:rPr>
                <w:rFonts w:ascii="Arial" w:hAnsi="Arial" w:cs="Arial"/>
                <w:sz w:val="4"/>
                <w:szCs w:val="4"/>
              </w:rPr>
            </w:pPr>
          </w:p>
        </w:tc>
      </w:tr>
      <w:tr w:rsidR="00481933" w:rsidRPr="000F01DE" w14:paraId="19DEF892" w14:textId="77777777" w:rsidTr="000F01DE">
        <w:trPr>
          <w:trHeight w:val="251"/>
        </w:trPr>
        <w:tc>
          <w:tcPr>
            <w:tcW w:w="11088" w:type="dxa"/>
            <w:gridSpan w:val="47"/>
            <w:tcBorders>
              <w:top w:val="nil"/>
              <w:left w:val="single" w:sz="4" w:space="0" w:color="003300"/>
              <w:bottom w:val="nil"/>
              <w:right w:val="single" w:sz="4" w:space="0" w:color="003300"/>
            </w:tcBorders>
          </w:tcPr>
          <w:p w14:paraId="7F1D15EC" w14:textId="77777777"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14:paraId="21261EAE" w14:textId="77777777" w:rsidTr="000F01DE">
        <w:trPr>
          <w:trHeight w:val="334"/>
        </w:trPr>
        <w:tc>
          <w:tcPr>
            <w:tcW w:w="282" w:type="dxa"/>
            <w:tcBorders>
              <w:top w:val="nil"/>
              <w:left w:val="single" w:sz="4" w:space="0" w:color="auto"/>
              <w:bottom w:val="nil"/>
              <w:right w:val="single" w:sz="4" w:space="0" w:color="003300"/>
            </w:tcBorders>
          </w:tcPr>
          <w:p w14:paraId="19F2BA01" w14:textId="77777777"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14:paraId="0FD67E59" w14:textId="77777777"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14:paraId="32B9E8D6" w14:textId="77777777"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14:paraId="4755A65E" w14:textId="77777777" w:rsidTr="000F01DE">
        <w:trPr>
          <w:trHeight w:val="70"/>
        </w:trPr>
        <w:tc>
          <w:tcPr>
            <w:tcW w:w="11088" w:type="dxa"/>
            <w:gridSpan w:val="47"/>
            <w:tcBorders>
              <w:top w:val="nil"/>
              <w:left w:val="single" w:sz="4" w:space="0" w:color="auto"/>
              <w:bottom w:val="nil"/>
              <w:right w:val="single" w:sz="4" w:space="0" w:color="auto"/>
            </w:tcBorders>
          </w:tcPr>
          <w:p w14:paraId="4E73B0E2"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14:paraId="0B1AA665" w14:textId="77777777" w:rsidTr="000F01DE">
        <w:trPr>
          <w:trHeight w:val="450"/>
        </w:trPr>
        <w:tc>
          <w:tcPr>
            <w:tcW w:w="11088" w:type="dxa"/>
            <w:gridSpan w:val="47"/>
            <w:tcBorders>
              <w:top w:val="nil"/>
              <w:left w:val="single" w:sz="4" w:space="0" w:color="003300"/>
              <w:bottom w:val="nil"/>
              <w:right w:val="single" w:sz="4" w:space="0" w:color="003300"/>
            </w:tcBorders>
          </w:tcPr>
          <w:p w14:paraId="3BDC3CF0"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place">
              <w:smartTag w:uri="urn:schemas-microsoft-com:office:smarttags" w:element="country-region">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14:paraId="5742B6B4" w14:textId="77777777" w:rsidTr="000F01DE">
        <w:trPr>
          <w:trHeight w:val="70"/>
        </w:trPr>
        <w:tc>
          <w:tcPr>
            <w:tcW w:w="11088" w:type="dxa"/>
            <w:gridSpan w:val="47"/>
            <w:tcBorders>
              <w:top w:val="nil"/>
              <w:left w:val="single" w:sz="4" w:space="0" w:color="003300"/>
              <w:bottom w:val="nil"/>
              <w:right w:val="single" w:sz="4" w:space="0" w:color="003300"/>
            </w:tcBorders>
          </w:tcPr>
          <w:p w14:paraId="186E370D"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42BE873D" w14:textId="77777777" w:rsidTr="000F01DE">
        <w:trPr>
          <w:trHeight w:val="264"/>
        </w:trPr>
        <w:tc>
          <w:tcPr>
            <w:tcW w:w="5498" w:type="dxa"/>
            <w:gridSpan w:val="15"/>
            <w:tcBorders>
              <w:top w:val="nil"/>
              <w:left w:val="single" w:sz="4" w:space="0" w:color="003300"/>
              <w:bottom w:val="nil"/>
              <w:right w:val="nil"/>
            </w:tcBorders>
          </w:tcPr>
          <w:p w14:paraId="3567EE15"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bookmarkStart w:id="1" w:name="Check1"/>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bookmarkEnd w:id="1"/>
          </w:p>
        </w:tc>
        <w:tc>
          <w:tcPr>
            <w:tcW w:w="4326" w:type="dxa"/>
            <w:gridSpan w:val="26"/>
            <w:tcBorders>
              <w:top w:val="nil"/>
              <w:left w:val="nil"/>
              <w:bottom w:val="nil"/>
              <w:right w:val="single" w:sz="4" w:space="0" w:color="003300"/>
            </w:tcBorders>
          </w:tcPr>
          <w:p w14:paraId="6F257B89"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14:paraId="0C0123CB"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2"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2"/>
          </w:p>
        </w:tc>
        <w:tc>
          <w:tcPr>
            <w:tcW w:w="238" w:type="dxa"/>
            <w:tcBorders>
              <w:top w:val="nil"/>
              <w:left w:val="single" w:sz="4" w:space="0" w:color="003300"/>
              <w:bottom w:val="nil"/>
              <w:right w:val="single" w:sz="4" w:space="0" w:color="003300"/>
            </w:tcBorders>
          </w:tcPr>
          <w:p w14:paraId="22C6E150"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008550BA" w14:textId="77777777" w:rsidTr="000F01DE">
        <w:trPr>
          <w:trHeight w:val="70"/>
        </w:trPr>
        <w:tc>
          <w:tcPr>
            <w:tcW w:w="11088" w:type="dxa"/>
            <w:gridSpan w:val="47"/>
            <w:tcBorders>
              <w:top w:val="nil"/>
              <w:left w:val="single" w:sz="4" w:space="0" w:color="003300"/>
              <w:bottom w:val="nil"/>
              <w:right w:val="single" w:sz="4" w:space="0" w:color="003300"/>
            </w:tcBorders>
          </w:tcPr>
          <w:p w14:paraId="22570C73"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039ED1EF" w14:textId="77777777" w:rsidTr="000F01DE">
        <w:trPr>
          <w:trHeight w:val="264"/>
        </w:trPr>
        <w:tc>
          <w:tcPr>
            <w:tcW w:w="11088" w:type="dxa"/>
            <w:gridSpan w:val="47"/>
            <w:tcBorders>
              <w:top w:val="nil"/>
              <w:left w:val="single" w:sz="4" w:space="0" w:color="003300"/>
              <w:bottom w:val="nil"/>
              <w:right w:val="single" w:sz="4" w:space="0" w:color="003300"/>
            </w:tcBorders>
          </w:tcPr>
          <w:p w14:paraId="1576A4D9"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34A48BDA" w14:textId="77777777" w:rsidTr="000F01DE">
        <w:trPr>
          <w:trHeight w:val="264"/>
        </w:trPr>
        <w:tc>
          <w:tcPr>
            <w:tcW w:w="11088" w:type="dxa"/>
            <w:gridSpan w:val="47"/>
            <w:tcBorders>
              <w:top w:val="nil"/>
              <w:left w:val="single" w:sz="4" w:space="0" w:color="003300"/>
              <w:bottom w:val="nil"/>
              <w:right w:val="single" w:sz="4" w:space="0" w:color="003300"/>
            </w:tcBorders>
          </w:tcPr>
          <w:p w14:paraId="7EE8662B"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14:paraId="3DEF83EE" w14:textId="77777777" w:rsidTr="000F01DE">
        <w:trPr>
          <w:trHeight w:val="80"/>
        </w:trPr>
        <w:tc>
          <w:tcPr>
            <w:tcW w:w="11088" w:type="dxa"/>
            <w:gridSpan w:val="47"/>
            <w:tcBorders>
              <w:top w:val="nil"/>
              <w:left w:val="single" w:sz="4" w:space="0" w:color="003300"/>
              <w:bottom w:val="nil"/>
              <w:right w:val="single" w:sz="4" w:space="0" w:color="003300"/>
            </w:tcBorders>
          </w:tcPr>
          <w:p w14:paraId="2795EE9B"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53138E18" w14:textId="77777777" w:rsidTr="000F01DE">
        <w:trPr>
          <w:trHeight w:val="369"/>
        </w:trPr>
        <w:tc>
          <w:tcPr>
            <w:tcW w:w="3050" w:type="dxa"/>
            <w:gridSpan w:val="8"/>
            <w:tcBorders>
              <w:top w:val="nil"/>
              <w:left w:val="single" w:sz="4" w:space="0" w:color="003300"/>
              <w:bottom w:val="nil"/>
              <w:right w:val="single" w:sz="4" w:space="0" w:color="003300"/>
            </w:tcBorders>
          </w:tcPr>
          <w:p w14:paraId="28A51036"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14:paraId="5F6BBDC8" w14:textId="77777777" w:rsidR="00481933" w:rsidRPr="000F01DE" w:rsidRDefault="003B777D"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3"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3"/>
          </w:p>
        </w:tc>
        <w:tc>
          <w:tcPr>
            <w:tcW w:w="6418" w:type="dxa"/>
            <w:gridSpan w:val="34"/>
            <w:tcBorders>
              <w:top w:val="nil"/>
              <w:left w:val="single" w:sz="4" w:space="0" w:color="003300"/>
              <w:bottom w:val="nil"/>
              <w:right w:val="single" w:sz="4" w:space="0" w:color="003300"/>
            </w:tcBorders>
          </w:tcPr>
          <w:p w14:paraId="435C9D83"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7E7A1922" w14:textId="77777777" w:rsidTr="000F01DE">
        <w:trPr>
          <w:trHeight w:val="91"/>
        </w:trPr>
        <w:tc>
          <w:tcPr>
            <w:tcW w:w="11088" w:type="dxa"/>
            <w:gridSpan w:val="47"/>
            <w:tcBorders>
              <w:top w:val="nil"/>
              <w:left w:val="single" w:sz="4" w:space="0" w:color="003300"/>
              <w:bottom w:val="nil"/>
              <w:right w:val="single" w:sz="4" w:space="0" w:color="003300"/>
            </w:tcBorders>
          </w:tcPr>
          <w:p w14:paraId="303F10F3" w14:textId="77777777"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14:paraId="0D3594CF" w14:textId="77777777" w:rsidTr="000F01DE">
        <w:trPr>
          <w:trHeight w:val="264"/>
        </w:trPr>
        <w:tc>
          <w:tcPr>
            <w:tcW w:w="8028" w:type="dxa"/>
            <w:gridSpan w:val="30"/>
            <w:tcBorders>
              <w:top w:val="nil"/>
              <w:left w:val="single" w:sz="4" w:space="0" w:color="003300"/>
              <w:bottom w:val="nil"/>
              <w:right w:val="single" w:sz="4" w:space="0" w:color="003300"/>
            </w:tcBorders>
          </w:tcPr>
          <w:p w14:paraId="2D232BE8"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14:paraId="3958352E"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4"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4"/>
          </w:p>
        </w:tc>
        <w:tc>
          <w:tcPr>
            <w:tcW w:w="238" w:type="dxa"/>
            <w:tcBorders>
              <w:top w:val="nil"/>
              <w:left w:val="single" w:sz="4" w:space="0" w:color="003300"/>
              <w:bottom w:val="nil"/>
              <w:right w:val="single" w:sz="4" w:space="0" w:color="003300"/>
            </w:tcBorders>
          </w:tcPr>
          <w:p w14:paraId="07FCEDA5"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4EBC80E4" w14:textId="77777777" w:rsidTr="000F01DE">
        <w:trPr>
          <w:trHeight w:val="70"/>
        </w:trPr>
        <w:tc>
          <w:tcPr>
            <w:tcW w:w="11088" w:type="dxa"/>
            <w:gridSpan w:val="47"/>
            <w:tcBorders>
              <w:top w:val="nil"/>
              <w:left w:val="single" w:sz="4" w:space="0" w:color="003300"/>
              <w:bottom w:val="nil"/>
              <w:right w:val="single" w:sz="4" w:space="0" w:color="003300"/>
            </w:tcBorders>
          </w:tcPr>
          <w:p w14:paraId="5B9A6FB6"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5C6B3680" w14:textId="77777777" w:rsidTr="000F01DE">
        <w:trPr>
          <w:trHeight w:val="404"/>
        </w:trPr>
        <w:tc>
          <w:tcPr>
            <w:tcW w:w="11088" w:type="dxa"/>
            <w:gridSpan w:val="47"/>
            <w:tcBorders>
              <w:top w:val="nil"/>
              <w:left w:val="single" w:sz="4" w:space="0" w:color="003300"/>
              <w:right w:val="single" w:sz="4" w:space="0" w:color="003300"/>
            </w:tcBorders>
          </w:tcPr>
          <w:p w14:paraId="30A99A9F" w14:textId="77777777" w:rsidR="00481933" w:rsidRPr="000F01DE" w:rsidRDefault="00481933" w:rsidP="00ED56D2">
            <w:pPr>
              <w:rPr>
                <w:rFonts w:ascii="Arial" w:hAnsi="Arial" w:cs="Arial"/>
                <w:sz w:val="4"/>
                <w:szCs w:val="4"/>
              </w:rPr>
            </w:pPr>
          </w:p>
          <w:p w14:paraId="759D9FE6" w14:textId="77777777"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p>
          <w:p w14:paraId="3B0C281A" w14:textId="77777777"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14:paraId="388AC2AF" w14:textId="77777777" w:rsidTr="000F01DE">
        <w:trPr>
          <w:trHeight w:val="70"/>
        </w:trPr>
        <w:tc>
          <w:tcPr>
            <w:tcW w:w="11088" w:type="dxa"/>
            <w:gridSpan w:val="47"/>
            <w:tcBorders>
              <w:top w:val="nil"/>
              <w:left w:val="single" w:sz="4" w:space="0" w:color="003300"/>
              <w:bottom w:val="nil"/>
              <w:right w:val="single" w:sz="4" w:space="0" w:color="003300"/>
            </w:tcBorders>
          </w:tcPr>
          <w:p w14:paraId="1816AA2A" w14:textId="77777777" w:rsidR="00481933" w:rsidRPr="000F01DE" w:rsidRDefault="00481933" w:rsidP="00ED56D2">
            <w:pPr>
              <w:rPr>
                <w:rFonts w:ascii="Arial" w:hAnsi="Arial" w:cs="Arial"/>
                <w:sz w:val="4"/>
                <w:szCs w:val="4"/>
              </w:rPr>
            </w:pPr>
          </w:p>
        </w:tc>
      </w:tr>
      <w:tr w:rsidR="00481933" w:rsidRPr="000F01DE" w14:paraId="567B6DA4" w14:textId="77777777"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14:paraId="3E5B7A9B"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14:paraId="5EFD2BC6" w14:textId="77777777" w:rsidTr="000F01DE">
        <w:trPr>
          <w:trHeight w:val="80"/>
        </w:trPr>
        <w:tc>
          <w:tcPr>
            <w:tcW w:w="11088" w:type="dxa"/>
            <w:gridSpan w:val="47"/>
            <w:tcBorders>
              <w:top w:val="nil"/>
              <w:left w:val="single" w:sz="4" w:space="0" w:color="003300"/>
              <w:bottom w:val="nil"/>
              <w:right w:val="single" w:sz="4" w:space="0" w:color="003300"/>
            </w:tcBorders>
          </w:tcPr>
          <w:p w14:paraId="582A048B" w14:textId="77777777" w:rsidR="00481933" w:rsidRPr="000F01DE" w:rsidRDefault="00481933" w:rsidP="00ED56D2">
            <w:pPr>
              <w:rPr>
                <w:rFonts w:ascii="Arial" w:hAnsi="Arial" w:cs="Arial"/>
                <w:sz w:val="4"/>
                <w:szCs w:val="4"/>
              </w:rPr>
            </w:pPr>
          </w:p>
        </w:tc>
      </w:tr>
      <w:tr w:rsidR="00481933" w:rsidRPr="000F01DE" w14:paraId="2503A4C7" w14:textId="77777777" w:rsidTr="000F01DE">
        <w:trPr>
          <w:trHeight w:val="234"/>
        </w:trPr>
        <w:tc>
          <w:tcPr>
            <w:tcW w:w="1211" w:type="dxa"/>
            <w:gridSpan w:val="3"/>
            <w:tcBorders>
              <w:top w:val="nil"/>
              <w:left w:val="single" w:sz="4" w:space="0" w:color="003300"/>
              <w:bottom w:val="nil"/>
              <w:right w:val="single" w:sz="4" w:space="0" w:color="003300"/>
            </w:tcBorders>
          </w:tcPr>
          <w:p w14:paraId="31853E9F" w14:textId="77777777" w:rsidR="00481933" w:rsidRPr="000F01DE" w:rsidRDefault="00481933" w:rsidP="00ED56D2">
            <w:pPr>
              <w:rPr>
                <w:rFonts w:ascii="Arial" w:hAnsi="Arial" w:cs="Arial"/>
                <w:sz w:val="8"/>
              </w:rPr>
            </w:pPr>
            <w:r w:rsidRPr="000F01DE">
              <w:rPr>
                <w:rFonts w:ascii="Arial" w:hAnsi="Arial" w:cs="Arial"/>
                <w:sz w:val="18"/>
                <w:szCs w:val="18"/>
              </w:rPr>
              <w:t>School/LEA:</w:t>
            </w:r>
          </w:p>
        </w:tc>
        <w:bookmarkStart w:id="5" w:name="Text21"/>
        <w:tc>
          <w:tcPr>
            <w:tcW w:w="5578" w:type="dxa"/>
            <w:gridSpan w:val="19"/>
            <w:tcBorders>
              <w:top w:val="single" w:sz="4" w:space="0" w:color="003300"/>
              <w:left w:val="single" w:sz="4" w:space="0" w:color="003300"/>
              <w:bottom w:val="single" w:sz="4" w:space="0" w:color="003300"/>
              <w:right w:val="single" w:sz="4" w:space="0" w:color="003300"/>
            </w:tcBorders>
          </w:tcPr>
          <w:p w14:paraId="5FC01E9F" w14:textId="77777777" w:rsidR="00481933" w:rsidRPr="000F01DE" w:rsidRDefault="003B777D"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5"/>
          </w:p>
        </w:tc>
        <w:tc>
          <w:tcPr>
            <w:tcW w:w="1529" w:type="dxa"/>
            <w:gridSpan w:val="11"/>
            <w:tcBorders>
              <w:top w:val="nil"/>
              <w:left w:val="single" w:sz="4" w:space="0" w:color="003300"/>
              <w:bottom w:val="nil"/>
              <w:right w:val="single" w:sz="4" w:space="0" w:color="auto"/>
            </w:tcBorders>
            <w:shd w:val="clear" w:color="auto" w:fill="auto"/>
          </w:tcPr>
          <w:p w14:paraId="686390D4" w14:textId="77777777"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14:paraId="4EB7F167"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6"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6"/>
          </w:p>
        </w:tc>
        <w:tc>
          <w:tcPr>
            <w:tcW w:w="298" w:type="dxa"/>
            <w:gridSpan w:val="3"/>
            <w:tcBorders>
              <w:top w:val="nil"/>
              <w:left w:val="single" w:sz="4" w:space="0" w:color="auto"/>
              <w:bottom w:val="nil"/>
              <w:right w:val="single" w:sz="4" w:space="0" w:color="003300"/>
            </w:tcBorders>
            <w:shd w:val="clear" w:color="auto" w:fill="auto"/>
          </w:tcPr>
          <w:p w14:paraId="01B4D4D6" w14:textId="77777777" w:rsidR="00481933" w:rsidRPr="000F01DE" w:rsidRDefault="00481933" w:rsidP="00ED56D2">
            <w:pPr>
              <w:rPr>
                <w:rFonts w:ascii="Arial" w:hAnsi="Arial" w:cs="Arial"/>
                <w:sz w:val="8"/>
              </w:rPr>
            </w:pPr>
          </w:p>
          <w:p w14:paraId="1155D61C" w14:textId="77777777" w:rsidR="00481933" w:rsidRPr="000F01DE" w:rsidRDefault="00481933" w:rsidP="00ED56D2">
            <w:pPr>
              <w:rPr>
                <w:rFonts w:ascii="Arial" w:hAnsi="Arial" w:cs="Arial"/>
                <w:sz w:val="8"/>
              </w:rPr>
            </w:pPr>
          </w:p>
        </w:tc>
      </w:tr>
      <w:tr w:rsidR="00481933" w:rsidRPr="000F01DE" w14:paraId="65EE44DD" w14:textId="77777777" w:rsidTr="000F01DE">
        <w:trPr>
          <w:trHeight w:val="70"/>
        </w:trPr>
        <w:tc>
          <w:tcPr>
            <w:tcW w:w="11088" w:type="dxa"/>
            <w:gridSpan w:val="47"/>
            <w:tcBorders>
              <w:top w:val="nil"/>
              <w:left w:val="single" w:sz="4" w:space="0" w:color="003300"/>
              <w:bottom w:val="nil"/>
              <w:right w:val="single" w:sz="4" w:space="0" w:color="003300"/>
            </w:tcBorders>
          </w:tcPr>
          <w:p w14:paraId="17D51E0B" w14:textId="77777777" w:rsidR="00481933" w:rsidRPr="000F01DE" w:rsidRDefault="00481933" w:rsidP="00ED56D2">
            <w:pPr>
              <w:rPr>
                <w:rFonts w:ascii="Arial" w:hAnsi="Arial" w:cs="Arial"/>
                <w:sz w:val="8"/>
              </w:rPr>
            </w:pPr>
          </w:p>
        </w:tc>
      </w:tr>
      <w:tr w:rsidR="00481933" w:rsidRPr="000F01DE" w14:paraId="40B2569F" w14:textId="77777777" w:rsidTr="000F01DE">
        <w:trPr>
          <w:trHeight w:val="421"/>
        </w:trPr>
        <w:tc>
          <w:tcPr>
            <w:tcW w:w="1211" w:type="dxa"/>
            <w:gridSpan w:val="3"/>
            <w:tcBorders>
              <w:top w:val="nil"/>
              <w:left w:val="single" w:sz="4" w:space="0" w:color="003300"/>
              <w:bottom w:val="nil"/>
              <w:right w:val="single" w:sz="4" w:space="0" w:color="003300"/>
            </w:tcBorders>
          </w:tcPr>
          <w:p w14:paraId="00D4CD52"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14:paraId="7ED58001"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7"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7"/>
          </w:p>
        </w:tc>
        <w:tc>
          <w:tcPr>
            <w:tcW w:w="926" w:type="dxa"/>
            <w:gridSpan w:val="5"/>
            <w:tcBorders>
              <w:top w:val="nil"/>
              <w:left w:val="single" w:sz="4" w:space="0" w:color="003300"/>
              <w:bottom w:val="nil"/>
              <w:right w:val="single" w:sz="4" w:space="0" w:color="003300"/>
            </w:tcBorders>
            <w:shd w:val="clear" w:color="auto" w:fill="auto"/>
          </w:tcPr>
          <w:p w14:paraId="5F9C8F90" w14:textId="77777777"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14:paraId="143C6D98"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8"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8"/>
          </w:p>
        </w:tc>
        <w:tc>
          <w:tcPr>
            <w:tcW w:w="1255" w:type="dxa"/>
            <w:gridSpan w:val="5"/>
            <w:tcBorders>
              <w:top w:val="nil"/>
              <w:left w:val="single" w:sz="4" w:space="0" w:color="003300"/>
              <w:bottom w:val="nil"/>
              <w:right w:val="single" w:sz="4" w:space="0" w:color="003300"/>
            </w:tcBorders>
            <w:shd w:val="clear" w:color="auto" w:fill="auto"/>
          </w:tcPr>
          <w:p w14:paraId="6D45115F" w14:textId="77777777" w:rsidR="00481933" w:rsidRPr="000F01DE" w:rsidRDefault="00481933" w:rsidP="00ED56D2">
            <w:pPr>
              <w:rPr>
                <w:rFonts w:ascii="Arial" w:hAnsi="Arial" w:cs="Arial"/>
                <w:sz w:val="18"/>
                <w:szCs w:val="18"/>
              </w:rPr>
            </w:pPr>
            <w:r w:rsidRPr="000F01DE">
              <w:rPr>
                <w:rFonts w:ascii="Arial" w:hAnsi="Arial" w:cs="Arial"/>
                <w:sz w:val="18"/>
                <w:szCs w:val="18"/>
              </w:rPr>
              <w:t>Boys/Girls?</w:t>
            </w:r>
          </w:p>
          <w:p w14:paraId="0DB84959" w14:textId="77777777"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14:paraId="71E29B18"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9"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9"/>
          </w:p>
        </w:tc>
        <w:tc>
          <w:tcPr>
            <w:tcW w:w="247" w:type="dxa"/>
            <w:gridSpan w:val="2"/>
            <w:tcBorders>
              <w:top w:val="nil"/>
              <w:left w:val="single" w:sz="4" w:space="0" w:color="003300"/>
              <w:bottom w:val="nil"/>
              <w:right w:val="single" w:sz="4" w:space="0" w:color="003300"/>
            </w:tcBorders>
            <w:shd w:val="clear" w:color="auto" w:fill="auto"/>
          </w:tcPr>
          <w:p w14:paraId="1D64D7AA" w14:textId="77777777" w:rsidR="00481933" w:rsidRPr="000F01DE" w:rsidRDefault="00481933" w:rsidP="00ED56D2">
            <w:pPr>
              <w:rPr>
                <w:rFonts w:ascii="Arial" w:hAnsi="Arial" w:cs="Arial"/>
                <w:sz w:val="18"/>
                <w:szCs w:val="18"/>
              </w:rPr>
            </w:pPr>
          </w:p>
        </w:tc>
      </w:tr>
      <w:tr w:rsidR="00481933" w:rsidRPr="000F01DE" w14:paraId="06B6FAFF" w14:textId="77777777" w:rsidTr="000F01DE">
        <w:trPr>
          <w:trHeight w:val="70"/>
        </w:trPr>
        <w:tc>
          <w:tcPr>
            <w:tcW w:w="11088" w:type="dxa"/>
            <w:gridSpan w:val="47"/>
            <w:tcBorders>
              <w:top w:val="nil"/>
              <w:left w:val="single" w:sz="4" w:space="0" w:color="003300"/>
              <w:bottom w:val="nil"/>
              <w:right w:val="single" w:sz="4" w:space="0" w:color="003300"/>
            </w:tcBorders>
          </w:tcPr>
          <w:p w14:paraId="14B1DEA4" w14:textId="77777777" w:rsidR="00481933" w:rsidRPr="000F01DE" w:rsidRDefault="00481933" w:rsidP="00ED56D2">
            <w:pPr>
              <w:rPr>
                <w:rFonts w:ascii="Arial" w:hAnsi="Arial" w:cs="Arial"/>
                <w:sz w:val="4"/>
                <w:szCs w:val="4"/>
              </w:rPr>
            </w:pPr>
          </w:p>
        </w:tc>
      </w:tr>
      <w:tr w:rsidR="00481933" w:rsidRPr="000F01DE" w14:paraId="0E31FF47" w14:textId="77777777" w:rsidTr="000F01DE">
        <w:trPr>
          <w:trHeight w:val="421"/>
        </w:trPr>
        <w:tc>
          <w:tcPr>
            <w:tcW w:w="1211" w:type="dxa"/>
            <w:gridSpan w:val="3"/>
            <w:tcBorders>
              <w:top w:val="nil"/>
              <w:left w:val="single" w:sz="4" w:space="0" w:color="003300"/>
              <w:bottom w:val="nil"/>
              <w:right w:val="single" w:sz="4" w:space="0" w:color="003300"/>
            </w:tcBorders>
          </w:tcPr>
          <w:p w14:paraId="34C7ABB4" w14:textId="77777777"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14:paraId="6B12F287" w14:textId="77777777" w:rsidR="00481933" w:rsidRPr="000F01DE" w:rsidRDefault="003B777D"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10"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10"/>
          </w:p>
        </w:tc>
        <w:tc>
          <w:tcPr>
            <w:tcW w:w="1980" w:type="dxa"/>
            <w:gridSpan w:val="7"/>
            <w:tcBorders>
              <w:top w:val="nil"/>
              <w:left w:val="single" w:sz="4" w:space="0" w:color="003300"/>
              <w:bottom w:val="nil"/>
              <w:right w:val="single" w:sz="4" w:space="0" w:color="003300"/>
            </w:tcBorders>
            <w:shd w:val="clear" w:color="auto" w:fill="auto"/>
          </w:tcPr>
          <w:p w14:paraId="50EF1296"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14:paraId="7EA8F3E8"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1"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238" w:type="dxa"/>
            <w:tcBorders>
              <w:top w:val="nil"/>
              <w:left w:val="single" w:sz="4" w:space="0" w:color="003300"/>
              <w:bottom w:val="nil"/>
              <w:right w:val="single" w:sz="4" w:space="0" w:color="003300"/>
            </w:tcBorders>
            <w:shd w:val="clear" w:color="auto" w:fill="auto"/>
          </w:tcPr>
          <w:p w14:paraId="32A20F4E" w14:textId="77777777" w:rsidR="00481933" w:rsidRPr="000F01DE" w:rsidRDefault="00481933" w:rsidP="00ED56D2">
            <w:pPr>
              <w:rPr>
                <w:rFonts w:ascii="Arial" w:hAnsi="Arial" w:cs="Arial"/>
                <w:sz w:val="18"/>
                <w:szCs w:val="18"/>
              </w:rPr>
            </w:pPr>
          </w:p>
        </w:tc>
      </w:tr>
      <w:tr w:rsidR="00481933" w:rsidRPr="000F01DE" w14:paraId="38452325" w14:textId="77777777" w:rsidTr="000F01DE">
        <w:trPr>
          <w:trHeight w:val="46"/>
        </w:trPr>
        <w:tc>
          <w:tcPr>
            <w:tcW w:w="11088" w:type="dxa"/>
            <w:gridSpan w:val="47"/>
            <w:tcBorders>
              <w:top w:val="nil"/>
              <w:left w:val="single" w:sz="4" w:space="0" w:color="003300"/>
              <w:bottom w:val="nil"/>
              <w:right w:val="single" w:sz="4" w:space="0" w:color="003300"/>
            </w:tcBorders>
          </w:tcPr>
          <w:p w14:paraId="2F1AF566" w14:textId="77777777" w:rsidR="00481933" w:rsidRPr="000F01DE" w:rsidRDefault="00481933" w:rsidP="00ED56D2">
            <w:pPr>
              <w:rPr>
                <w:rFonts w:ascii="Arial" w:hAnsi="Arial" w:cs="Arial"/>
                <w:sz w:val="4"/>
                <w:szCs w:val="4"/>
              </w:rPr>
            </w:pPr>
          </w:p>
        </w:tc>
      </w:tr>
      <w:tr w:rsidR="00481933" w:rsidRPr="000F01DE" w14:paraId="070F55F9" w14:textId="77777777" w:rsidTr="000F01DE">
        <w:trPr>
          <w:trHeight w:val="325"/>
        </w:trPr>
        <w:tc>
          <w:tcPr>
            <w:tcW w:w="3156" w:type="dxa"/>
            <w:gridSpan w:val="9"/>
            <w:tcBorders>
              <w:top w:val="nil"/>
              <w:left w:val="single" w:sz="4" w:space="0" w:color="003300"/>
              <w:bottom w:val="nil"/>
              <w:right w:val="single" w:sz="4" w:space="0" w:color="003300"/>
            </w:tcBorders>
          </w:tcPr>
          <w:p w14:paraId="4F621B28" w14:textId="77777777"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14:paraId="01B8A9C6"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2"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2"/>
          </w:p>
        </w:tc>
        <w:tc>
          <w:tcPr>
            <w:tcW w:w="238" w:type="dxa"/>
            <w:tcBorders>
              <w:top w:val="nil"/>
              <w:left w:val="single" w:sz="4" w:space="0" w:color="003300"/>
              <w:bottom w:val="nil"/>
              <w:right w:val="single" w:sz="4" w:space="0" w:color="003300"/>
            </w:tcBorders>
            <w:shd w:val="clear" w:color="auto" w:fill="auto"/>
          </w:tcPr>
          <w:p w14:paraId="2455B50C" w14:textId="77777777" w:rsidR="00481933" w:rsidRPr="000F01DE" w:rsidRDefault="00481933" w:rsidP="00ED56D2">
            <w:pPr>
              <w:rPr>
                <w:rFonts w:ascii="Arial" w:hAnsi="Arial" w:cs="Arial"/>
                <w:sz w:val="18"/>
                <w:szCs w:val="18"/>
              </w:rPr>
            </w:pPr>
          </w:p>
        </w:tc>
      </w:tr>
      <w:tr w:rsidR="00481933" w:rsidRPr="000F01DE" w14:paraId="2E59905D" w14:textId="77777777" w:rsidTr="000F01DE">
        <w:trPr>
          <w:trHeight w:val="83"/>
        </w:trPr>
        <w:tc>
          <w:tcPr>
            <w:tcW w:w="11088" w:type="dxa"/>
            <w:gridSpan w:val="47"/>
            <w:tcBorders>
              <w:top w:val="nil"/>
              <w:left w:val="single" w:sz="4" w:space="0" w:color="003300"/>
              <w:bottom w:val="nil"/>
              <w:right w:val="single" w:sz="4" w:space="0" w:color="003300"/>
            </w:tcBorders>
          </w:tcPr>
          <w:p w14:paraId="7261D5F2" w14:textId="77777777" w:rsidR="00481933" w:rsidRPr="000F01DE" w:rsidRDefault="00481933" w:rsidP="00ED56D2">
            <w:pPr>
              <w:rPr>
                <w:rFonts w:ascii="Arial" w:hAnsi="Arial" w:cs="Arial"/>
                <w:sz w:val="4"/>
                <w:szCs w:val="4"/>
              </w:rPr>
            </w:pPr>
          </w:p>
        </w:tc>
      </w:tr>
      <w:tr w:rsidR="00481933" w:rsidRPr="000F01DE" w14:paraId="501BC877" w14:textId="77777777" w:rsidTr="000F01DE">
        <w:trPr>
          <w:trHeight w:val="457"/>
        </w:trPr>
        <w:tc>
          <w:tcPr>
            <w:tcW w:w="824" w:type="dxa"/>
            <w:gridSpan w:val="2"/>
            <w:tcBorders>
              <w:top w:val="nil"/>
              <w:left w:val="single" w:sz="4" w:space="0" w:color="003300"/>
              <w:bottom w:val="nil"/>
              <w:right w:val="single" w:sz="4" w:space="0" w:color="003300"/>
            </w:tcBorders>
          </w:tcPr>
          <w:p w14:paraId="3D04058B" w14:textId="77777777" w:rsidR="00481933" w:rsidRPr="000F01DE" w:rsidRDefault="00481933" w:rsidP="00ED56D2">
            <w:pPr>
              <w:rPr>
                <w:rFonts w:ascii="Arial" w:hAnsi="Arial" w:cs="Arial"/>
                <w:sz w:val="16"/>
                <w:szCs w:val="16"/>
              </w:rPr>
            </w:pPr>
            <w:r w:rsidRPr="000F01DE">
              <w:rPr>
                <w:rFonts w:ascii="Arial" w:hAnsi="Arial" w:cs="Arial"/>
                <w:sz w:val="16"/>
                <w:szCs w:val="16"/>
              </w:rPr>
              <w:t>Salary</w:t>
            </w:r>
          </w:p>
          <w:p w14:paraId="5E558374" w14:textId="77777777"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14:paraId="11A0F0CE" w14:textId="77777777"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14:paraId="6642C562"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14:paraId="2A9B236F" w14:textId="77777777"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14:paraId="1CAB2335"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14:paraId="6C725F79" w14:textId="77777777"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14:paraId="7AC5A023"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5B534A">
              <w:rPr>
                <w:rFonts w:ascii="Arial" w:hAnsi="Arial" w:cs="Arial"/>
                <w:sz w:val="18"/>
                <w:szCs w:val="18"/>
              </w:rPr>
            </w:r>
            <w:r w:rsidR="005B534A">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14:paraId="0A9D503C" w14:textId="77777777" w:rsidR="00481933" w:rsidRPr="000F01DE" w:rsidRDefault="00481933" w:rsidP="00ED56D2">
            <w:pPr>
              <w:rPr>
                <w:rFonts w:ascii="Arial" w:hAnsi="Arial" w:cs="Arial"/>
                <w:sz w:val="16"/>
                <w:szCs w:val="16"/>
              </w:rPr>
            </w:pPr>
          </w:p>
        </w:tc>
      </w:tr>
      <w:tr w:rsidR="00481933" w:rsidRPr="000F01DE" w14:paraId="24F1B057" w14:textId="77777777" w:rsidTr="000F01DE">
        <w:trPr>
          <w:trHeight w:val="70"/>
        </w:trPr>
        <w:tc>
          <w:tcPr>
            <w:tcW w:w="11088" w:type="dxa"/>
            <w:gridSpan w:val="47"/>
            <w:tcBorders>
              <w:top w:val="nil"/>
              <w:left w:val="single" w:sz="4" w:space="0" w:color="003300"/>
              <w:bottom w:val="nil"/>
              <w:right w:val="single" w:sz="4" w:space="0" w:color="003300"/>
            </w:tcBorders>
          </w:tcPr>
          <w:p w14:paraId="54E65FAF" w14:textId="77777777" w:rsidR="00481933" w:rsidRPr="000F01DE" w:rsidRDefault="00481933" w:rsidP="00ED56D2">
            <w:pPr>
              <w:rPr>
                <w:rFonts w:ascii="Arial" w:hAnsi="Arial" w:cs="Arial"/>
                <w:sz w:val="4"/>
                <w:szCs w:val="4"/>
              </w:rPr>
            </w:pPr>
          </w:p>
        </w:tc>
      </w:tr>
      <w:tr w:rsidR="00481933" w:rsidRPr="000F01DE" w14:paraId="692336A4" w14:textId="77777777" w:rsidTr="000F01DE">
        <w:trPr>
          <w:trHeight w:val="165"/>
        </w:trPr>
        <w:tc>
          <w:tcPr>
            <w:tcW w:w="1583" w:type="dxa"/>
            <w:gridSpan w:val="4"/>
            <w:vMerge w:val="restart"/>
            <w:tcBorders>
              <w:top w:val="nil"/>
              <w:left w:val="single" w:sz="4" w:space="0" w:color="003300"/>
              <w:bottom w:val="nil"/>
              <w:right w:val="single" w:sz="4" w:space="0" w:color="003300"/>
            </w:tcBorders>
          </w:tcPr>
          <w:p w14:paraId="6706C56E" w14:textId="77777777"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14:paraId="09D10646"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3"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3"/>
          </w:p>
        </w:tc>
        <w:tc>
          <w:tcPr>
            <w:tcW w:w="1679" w:type="dxa"/>
            <w:gridSpan w:val="4"/>
            <w:vMerge w:val="restart"/>
            <w:tcBorders>
              <w:top w:val="nil"/>
              <w:left w:val="single" w:sz="4" w:space="0" w:color="003300"/>
              <w:right w:val="single" w:sz="4" w:space="0" w:color="003300"/>
            </w:tcBorders>
          </w:tcPr>
          <w:p w14:paraId="32EA61D4"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14:paraId="64B7D6E8"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4"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4"/>
          </w:p>
        </w:tc>
        <w:tc>
          <w:tcPr>
            <w:tcW w:w="899" w:type="dxa"/>
            <w:gridSpan w:val="3"/>
            <w:vMerge w:val="restart"/>
            <w:tcBorders>
              <w:top w:val="nil"/>
              <w:left w:val="single" w:sz="4" w:space="0" w:color="003300"/>
              <w:right w:val="single" w:sz="4" w:space="0" w:color="003300"/>
            </w:tcBorders>
          </w:tcPr>
          <w:p w14:paraId="7BBC7AC3" w14:textId="77777777"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08BE8E0B" w14:textId="77777777"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14:paraId="115BF193" w14:textId="77777777"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0F4F4303" w14:textId="77777777"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14:paraId="6ECA7CD0" w14:textId="77777777" w:rsidR="00481933" w:rsidRPr="000F01DE" w:rsidRDefault="00481933" w:rsidP="00ED56D2">
            <w:pPr>
              <w:rPr>
                <w:rFonts w:ascii="Arial" w:hAnsi="Arial" w:cs="Arial"/>
                <w:sz w:val="16"/>
                <w:szCs w:val="16"/>
              </w:rPr>
            </w:pPr>
          </w:p>
        </w:tc>
      </w:tr>
      <w:tr w:rsidR="00481933" w:rsidRPr="000F01DE" w14:paraId="62770DE0" w14:textId="77777777" w:rsidTr="000F01DE">
        <w:trPr>
          <w:trHeight w:val="111"/>
        </w:trPr>
        <w:tc>
          <w:tcPr>
            <w:tcW w:w="1583" w:type="dxa"/>
            <w:gridSpan w:val="4"/>
            <w:vMerge/>
            <w:tcBorders>
              <w:left w:val="single" w:sz="4" w:space="0" w:color="003300"/>
              <w:bottom w:val="nil"/>
              <w:right w:val="single" w:sz="4" w:space="0" w:color="003300"/>
            </w:tcBorders>
          </w:tcPr>
          <w:p w14:paraId="06F40DD2" w14:textId="77777777"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14:paraId="5BC2D567" w14:textId="77777777"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14:paraId="5C81BF63" w14:textId="77777777"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14:paraId="7898132D" w14:textId="77777777"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14:paraId="7D2499DC"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002F7826" w14:textId="77777777"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14:paraId="3820FA95"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643A097C" w14:textId="77777777"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14:paraId="218ABCBB" w14:textId="77777777"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14:paraId="47B20EF6" w14:textId="77777777" w:rsidTr="000F01DE">
        <w:trPr>
          <w:trHeight w:val="70"/>
        </w:trPr>
        <w:tc>
          <w:tcPr>
            <w:tcW w:w="11088" w:type="dxa"/>
            <w:gridSpan w:val="47"/>
            <w:tcBorders>
              <w:top w:val="nil"/>
              <w:left w:val="single" w:sz="4" w:space="0" w:color="003300"/>
              <w:bottom w:val="nil"/>
              <w:right w:val="single" w:sz="4" w:space="0" w:color="003300"/>
            </w:tcBorders>
          </w:tcPr>
          <w:p w14:paraId="0C5C3035" w14:textId="77777777" w:rsidR="00481933" w:rsidRPr="000F01DE" w:rsidRDefault="00481933" w:rsidP="00ED56D2">
            <w:pPr>
              <w:rPr>
                <w:rFonts w:ascii="Arial" w:hAnsi="Arial" w:cs="Arial"/>
                <w:sz w:val="4"/>
                <w:szCs w:val="4"/>
              </w:rPr>
            </w:pPr>
          </w:p>
        </w:tc>
      </w:tr>
      <w:tr w:rsidR="00481933" w:rsidRPr="000F01DE" w14:paraId="4D8DB0F4" w14:textId="77777777" w:rsidTr="000F01DE">
        <w:trPr>
          <w:trHeight w:val="270"/>
        </w:trPr>
        <w:tc>
          <w:tcPr>
            <w:tcW w:w="1583" w:type="dxa"/>
            <w:gridSpan w:val="4"/>
            <w:tcBorders>
              <w:top w:val="nil"/>
              <w:left w:val="single" w:sz="4" w:space="0" w:color="003300"/>
              <w:bottom w:val="nil"/>
              <w:right w:val="single" w:sz="4" w:space="0" w:color="auto"/>
            </w:tcBorders>
          </w:tcPr>
          <w:p w14:paraId="14F4C591" w14:textId="77777777"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14:paraId="0D4C091F"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5"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5"/>
          </w:p>
        </w:tc>
        <w:tc>
          <w:tcPr>
            <w:tcW w:w="6606" w:type="dxa"/>
            <w:gridSpan w:val="35"/>
            <w:tcBorders>
              <w:top w:val="nil"/>
              <w:left w:val="single" w:sz="4" w:space="0" w:color="auto"/>
              <w:bottom w:val="nil"/>
              <w:right w:val="single" w:sz="4" w:space="0" w:color="003300"/>
            </w:tcBorders>
          </w:tcPr>
          <w:p w14:paraId="39069BA4" w14:textId="77777777" w:rsidR="00481933" w:rsidRPr="000F01DE" w:rsidRDefault="00481933" w:rsidP="00ED56D2">
            <w:pPr>
              <w:rPr>
                <w:rFonts w:ascii="Arial" w:hAnsi="Arial" w:cs="Arial"/>
                <w:sz w:val="16"/>
                <w:szCs w:val="16"/>
              </w:rPr>
            </w:pPr>
          </w:p>
        </w:tc>
      </w:tr>
      <w:tr w:rsidR="00481933" w:rsidRPr="000F01DE" w14:paraId="20F8329E" w14:textId="77777777" w:rsidTr="000F01DE">
        <w:trPr>
          <w:trHeight w:val="101"/>
        </w:trPr>
        <w:tc>
          <w:tcPr>
            <w:tcW w:w="11088" w:type="dxa"/>
            <w:gridSpan w:val="47"/>
            <w:tcBorders>
              <w:top w:val="nil"/>
              <w:left w:val="single" w:sz="4" w:space="0" w:color="003300"/>
              <w:bottom w:val="single" w:sz="4" w:space="0" w:color="003300"/>
              <w:right w:val="single" w:sz="4" w:space="0" w:color="003300"/>
            </w:tcBorders>
          </w:tcPr>
          <w:p w14:paraId="4FCA5A54" w14:textId="77777777" w:rsidR="00481933" w:rsidRPr="000F01DE" w:rsidRDefault="00481933" w:rsidP="00ED56D2">
            <w:pPr>
              <w:rPr>
                <w:rFonts w:ascii="Arial" w:hAnsi="Arial" w:cs="Arial"/>
                <w:sz w:val="4"/>
                <w:szCs w:val="4"/>
              </w:rPr>
            </w:pPr>
          </w:p>
        </w:tc>
      </w:tr>
    </w:tbl>
    <w:p w14:paraId="6CBA92AA" w14:textId="77777777" w:rsidR="00481933" w:rsidRPr="00243D96" w:rsidRDefault="00481933" w:rsidP="00481933">
      <w:pPr>
        <w:rPr>
          <w:rFonts w:ascii="Arial" w:hAnsi="Arial" w:cs="Arial"/>
          <w:sz w:val="8"/>
        </w:rPr>
      </w:pPr>
    </w:p>
    <w:p w14:paraId="4C997799"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24"/>
        <w:gridCol w:w="2562"/>
        <w:gridCol w:w="2415"/>
        <w:gridCol w:w="1002"/>
        <w:gridCol w:w="1958"/>
      </w:tblGrid>
      <w:tr w:rsidR="00481933" w:rsidRPr="000F01DE" w14:paraId="7FF746CD" w14:textId="77777777" w:rsidTr="000F01DE">
        <w:tc>
          <w:tcPr>
            <w:tcW w:w="10908" w:type="dxa"/>
            <w:gridSpan w:val="5"/>
            <w:shd w:val="clear" w:color="auto" w:fill="003300"/>
          </w:tcPr>
          <w:p w14:paraId="368DFB87"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3.  Previous Teaching Experience</w:t>
            </w:r>
          </w:p>
        </w:tc>
      </w:tr>
      <w:tr w:rsidR="00481933" w:rsidRPr="000F01DE" w14:paraId="386ED521" w14:textId="77777777" w:rsidTr="000F01DE">
        <w:tc>
          <w:tcPr>
            <w:tcW w:w="10908" w:type="dxa"/>
            <w:gridSpan w:val="5"/>
          </w:tcPr>
          <w:p w14:paraId="4C6421BB" w14:textId="77777777" w:rsidR="00481933" w:rsidRPr="000F01DE" w:rsidRDefault="00481933" w:rsidP="00ED56D2">
            <w:pPr>
              <w:pStyle w:val="BodyText"/>
              <w:rPr>
                <w:rFonts w:ascii="Arial" w:hAnsi="Arial" w:cs="Arial"/>
                <w:b w:val="0"/>
              </w:rPr>
            </w:pPr>
            <w:r w:rsidRPr="000F01DE">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14:paraId="32A3C7B3" w14:textId="77777777" w:rsidTr="000F01DE">
        <w:tc>
          <w:tcPr>
            <w:tcW w:w="2870" w:type="dxa"/>
          </w:tcPr>
          <w:p w14:paraId="0EF336CC" w14:textId="77777777"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14:paraId="2389E17D" w14:textId="77777777"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14:paraId="7B9C46C8"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mm/yy</w:t>
            </w:r>
          </w:p>
        </w:tc>
        <w:tc>
          <w:tcPr>
            <w:tcW w:w="1005" w:type="dxa"/>
          </w:tcPr>
          <w:p w14:paraId="355466B6" w14:textId="77777777"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14:paraId="01F517EE"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22A01C44" w14:textId="77777777" w:rsidTr="000F01DE">
        <w:tc>
          <w:tcPr>
            <w:tcW w:w="2870" w:type="dxa"/>
          </w:tcPr>
          <w:p w14:paraId="5030E762"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6"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6"/>
          </w:p>
        </w:tc>
        <w:tc>
          <w:tcPr>
            <w:tcW w:w="2600" w:type="dxa"/>
          </w:tcPr>
          <w:p w14:paraId="7F2984C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17"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7"/>
          </w:p>
        </w:tc>
        <w:tc>
          <w:tcPr>
            <w:tcW w:w="2453" w:type="dxa"/>
          </w:tcPr>
          <w:p w14:paraId="76D7888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18"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8"/>
          </w:p>
        </w:tc>
        <w:tc>
          <w:tcPr>
            <w:tcW w:w="1005" w:type="dxa"/>
          </w:tcPr>
          <w:p w14:paraId="459D92C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19"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1980" w:type="dxa"/>
          </w:tcPr>
          <w:p w14:paraId="49141616" w14:textId="77777777" w:rsidR="00481933" w:rsidRPr="000F01DE" w:rsidRDefault="00481933" w:rsidP="00ED56D2">
            <w:pPr>
              <w:rPr>
                <w:rFonts w:ascii="Arial" w:hAnsi="Arial" w:cs="Arial"/>
                <w:b/>
                <w:sz w:val="24"/>
                <w:szCs w:val="24"/>
              </w:rPr>
            </w:pPr>
          </w:p>
        </w:tc>
      </w:tr>
      <w:tr w:rsidR="00481933" w:rsidRPr="000F01DE" w14:paraId="750CC871" w14:textId="77777777" w:rsidTr="000F01DE">
        <w:tc>
          <w:tcPr>
            <w:tcW w:w="2870" w:type="dxa"/>
          </w:tcPr>
          <w:p w14:paraId="7369211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20"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2600" w:type="dxa"/>
          </w:tcPr>
          <w:p w14:paraId="2328292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1"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2453" w:type="dxa"/>
          </w:tcPr>
          <w:p w14:paraId="56BFB24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2"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1005" w:type="dxa"/>
          </w:tcPr>
          <w:p w14:paraId="13274A5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3"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1980" w:type="dxa"/>
          </w:tcPr>
          <w:p w14:paraId="655B27A5" w14:textId="77777777" w:rsidR="00481933" w:rsidRPr="000F01DE" w:rsidRDefault="00481933" w:rsidP="00ED56D2">
            <w:pPr>
              <w:rPr>
                <w:rFonts w:ascii="Arial" w:hAnsi="Arial" w:cs="Arial"/>
                <w:b/>
                <w:sz w:val="24"/>
                <w:szCs w:val="24"/>
              </w:rPr>
            </w:pPr>
          </w:p>
        </w:tc>
      </w:tr>
      <w:tr w:rsidR="00481933" w:rsidRPr="000F01DE" w14:paraId="5B9EA8DA" w14:textId="77777777" w:rsidTr="000F01DE">
        <w:tc>
          <w:tcPr>
            <w:tcW w:w="2870" w:type="dxa"/>
          </w:tcPr>
          <w:p w14:paraId="06729FA6"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4"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2600" w:type="dxa"/>
          </w:tcPr>
          <w:p w14:paraId="76635BD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5"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2453" w:type="dxa"/>
          </w:tcPr>
          <w:p w14:paraId="5CC87F8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6"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1005" w:type="dxa"/>
          </w:tcPr>
          <w:p w14:paraId="12D178A0"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27"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1980" w:type="dxa"/>
          </w:tcPr>
          <w:p w14:paraId="090D3B0A" w14:textId="77777777" w:rsidR="00481933" w:rsidRPr="000F01DE" w:rsidRDefault="00481933" w:rsidP="00ED56D2">
            <w:pPr>
              <w:rPr>
                <w:rFonts w:ascii="Arial" w:hAnsi="Arial" w:cs="Arial"/>
                <w:b/>
                <w:sz w:val="24"/>
                <w:szCs w:val="24"/>
              </w:rPr>
            </w:pPr>
          </w:p>
        </w:tc>
      </w:tr>
      <w:tr w:rsidR="00481933" w:rsidRPr="000F01DE" w14:paraId="532B7B15" w14:textId="77777777" w:rsidTr="000F01DE">
        <w:tc>
          <w:tcPr>
            <w:tcW w:w="2870" w:type="dxa"/>
          </w:tcPr>
          <w:p w14:paraId="70C0923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28"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8"/>
          </w:p>
        </w:tc>
        <w:tc>
          <w:tcPr>
            <w:tcW w:w="2600" w:type="dxa"/>
          </w:tcPr>
          <w:p w14:paraId="26B5BB0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29"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29"/>
          </w:p>
        </w:tc>
        <w:tc>
          <w:tcPr>
            <w:tcW w:w="2453" w:type="dxa"/>
          </w:tcPr>
          <w:p w14:paraId="24D47879"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30"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0"/>
          </w:p>
        </w:tc>
        <w:tc>
          <w:tcPr>
            <w:tcW w:w="1005" w:type="dxa"/>
          </w:tcPr>
          <w:p w14:paraId="061E82A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1"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1"/>
          </w:p>
        </w:tc>
        <w:tc>
          <w:tcPr>
            <w:tcW w:w="1980" w:type="dxa"/>
          </w:tcPr>
          <w:p w14:paraId="5B868865" w14:textId="77777777" w:rsidR="00481933" w:rsidRPr="000F01DE" w:rsidRDefault="00481933" w:rsidP="00ED56D2">
            <w:pPr>
              <w:rPr>
                <w:rFonts w:ascii="Arial" w:hAnsi="Arial" w:cs="Arial"/>
                <w:b/>
                <w:sz w:val="24"/>
                <w:szCs w:val="24"/>
              </w:rPr>
            </w:pPr>
          </w:p>
        </w:tc>
      </w:tr>
      <w:tr w:rsidR="00481933" w:rsidRPr="000F01DE" w14:paraId="4D1591C7" w14:textId="77777777" w:rsidTr="000F01DE">
        <w:tc>
          <w:tcPr>
            <w:tcW w:w="2870" w:type="dxa"/>
          </w:tcPr>
          <w:p w14:paraId="461DC02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2"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2600" w:type="dxa"/>
          </w:tcPr>
          <w:p w14:paraId="7E6164BE"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3"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2453" w:type="dxa"/>
          </w:tcPr>
          <w:p w14:paraId="7962BF49"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4"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1005" w:type="dxa"/>
          </w:tcPr>
          <w:p w14:paraId="5C5153D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5"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1980" w:type="dxa"/>
          </w:tcPr>
          <w:p w14:paraId="370B71B2" w14:textId="77777777" w:rsidR="00481933" w:rsidRPr="000F01DE" w:rsidRDefault="00481933" w:rsidP="00ED56D2">
            <w:pPr>
              <w:rPr>
                <w:rFonts w:ascii="Arial" w:hAnsi="Arial" w:cs="Arial"/>
                <w:b/>
                <w:sz w:val="24"/>
                <w:szCs w:val="24"/>
              </w:rPr>
            </w:pPr>
          </w:p>
        </w:tc>
      </w:tr>
    </w:tbl>
    <w:p w14:paraId="4F867082"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761"/>
      </w:tblGrid>
      <w:tr w:rsidR="00481933" w:rsidRPr="000F01DE" w14:paraId="064DB076" w14:textId="77777777" w:rsidTr="000F01DE">
        <w:tc>
          <w:tcPr>
            <w:tcW w:w="10908" w:type="dxa"/>
            <w:shd w:val="clear" w:color="auto" w:fill="003300"/>
          </w:tcPr>
          <w:p w14:paraId="739716AC"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14:paraId="039DDCF7" w14:textId="77777777" w:rsidTr="000F01DE">
        <w:trPr>
          <w:trHeight w:val="70"/>
        </w:trPr>
        <w:tc>
          <w:tcPr>
            <w:tcW w:w="10908" w:type="dxa"/>
          </w:tcPr>
          <w:p w14:paraId="6D77489A" w14:textId="77777777" w:rsidR="00481933" w:rsidRPr="000F01DE" w:rsidRDefault="00481933" w:rsidP="00ED56D2">
            <w:pPr>
              <w:pStyle w:val="BodyText"/>
              <w:rPr>
                <w:rFonts w:ascii="Arial" w:hAnsi="Arial" w:cs="Arial"/>
                <w:b w:val="0"/>
                <w:sz w:val="4"/>
                <w:szCs w:val="4"/>
              </w:rPr>
            </w:pPr>
          </w:p>
          <w:p w14:paraId="14291C75" w14:textId="77777777" w:rsidR="00481933" w:rsidRPr="000F01DE" w:rsidRDefault="00481933" w:rsidP="00ED56D2">
            <w:pPr>
              <w:pStyle w:val="BodyText"/>
              <w:rPr>
                <w:rFonts w:ascii="Arial" w:hAnsi="Arial" w:cs="Arial"/>
                <w:b w:val="0"/>
                <w:sz w:val="4"/>
                <w:szCs w:val="4"/>
              </w:rPr>
            </w:pPr>
          </w:p>
          <w:p w14:paraId="0835662F" w14:textId="77777777" w:rsidR="00481933" w:rsidRPr="000F01DE" w:rsidRDefault="00481933" w:rsidP="00ED56D2">
            <w:pPr>
              <w:pStyle w:val="BodyText"/>
              <w:rPr>
                <w:rFonts w:ascii="Arial" w:hAnsi="Arial" w:cs="Arial"/>
                <w:b w:val="0"/>
                <w:sz w:val="4"/>
                <w:szCs w:val="4"/>
              </w:rPr>
            </w:pPr>
          </w:p>
        </w:tc>
      </w:tr>
    </w:tbl>
    <w:p w14:paraId="5A329292" w14:textId="77777777"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0"/>
        <w:gridCol w:w="2467"/>
        <w:gridCol w:w="2492"/>
        <w:gridCol w:w="1075"/>
        <w:gridCol w:w="1957"/>
      </w:tblGrid>
      <w:tr w:rsidR="00481933" w:rsidRPr="000F01DE" w14:paraId="69EA6621" w14:textId="77777777" w:rsidTr="000F01DE">
        <w:tc>
          <w:tcPr>
            <w:tcW w:w="2808" w:type="dxa"/>
          </w:tcPr>
          <w:p w14:paraId="612DD6A2" w14:textId="77777777"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14:paraId="368FFEC3" w14:textId="77777777"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14:paraId="4D2D469F"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mm/yy</w:t>
            </w:r>
            <w:r w:rsidRPr="000F01DE">
              <w:rPr>
                <w:rFonts w:ascii="Arial" w:hAnsi="Arial" w:cs="Arial"/>
                <w:b/>
              </w:rPr>
              <w:t xml:space="preserve">          </w:t>
            </w:r>
          </w:p>
        </w:tc>
        <w:tc>
          <w:tcPr>
            <w:tcW w:w="1080" w:type="dxa"/>
          </w:tcPr>
          <w:p w14:paraId="5CFB1C0D"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14:paraId="286FF3D8"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17F87311" w14:textId="77777777" w:rsidTr="000F01DE">
        <w:tc>
          <w:tcPr>
            <w:tcW w:w="2808" w:type="dxa"/>
          </w:tcPr>
          <w:p w14:paraId="605CF6D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6"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2507" w:type="dxa"/>
          </w:tcPr>
          <w:p w14:paraId="6975D9A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37"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2533" w:type="dxa"/>
          </w:tcPr>
          <w:p w14:paraId="692B2C0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38"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1080" w:type="dxa"/>
          </w:tcPr>
          <w:p w14:paraId="38445B36"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39"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1980" w:type="dxa"/>
          </w:tcPr>
          <w:p w14:paraId="316C0494" w14:textId="77777777" w:rsidR="00481933" w:rsidRPr="000F01DE" w:rsidRDefault="00481933" w:rsidP="00ED56D2">
            <w:pPr>
              <w:rPr>
                <w:rFonts w:ascii="Arial" w:hAnsi="Arial" w:cs="Arial"/>
                <w:b/>
                <w:sz w:val="24"/>
                <w:szCs w:val="24"/>
              </w:rPr>
            </w:pPr>
          </w:p>
        </w:tc>
      </w:tr>
      <w:tr w:rsidR="00481933" w:rsidRPr="000F01DE" w14:paraId="53CE78C6" w14:textId="77777777" w:rsidTr="000F01DE">
        <w:tc>
          <w:tcPr>
            <w:tcW w:w="2808" w:type="dxa"/>
          </w:tcPr>
          <w:p w14:paraId="316309BA"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40"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2507" w:type="dxa"/>
          </w:tcPr>
          <w:p w14:paraId="3F78E10A"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1"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2533" w:type="dxa"/>
          </w:tcPr>
          <w:p w14:paraId="1B5E068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2"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1080" w:type="dxa"/>
          </w:tcPr>
          <w:p w14:paraId="012CAD2E"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3"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1980" w:type="dxa"/>
          </w:tcPr>
          <w:p w14:paraId="29FC6C2B" w14:textId="77777777" w:rsidR="00481933" w:rsidRPr="000F01DE" w:rsidRDefault="00481933" w:rsidP="00ED56D2">
            <w:pPr>
              <w:rPr>
                <w:rFonts w:ascii="Arial" w:hAnsi="Arial" w:cs="Arial"/>
                <w:b/>
                <w:sz w:val="24"/>
                <w:szCs w:val="24"/>
              </w:rPr>
            </w:pPr>
          </w:p>
        </w:tc>
      </w:tr>
      <w:tr w:rsidR="00481933" w:rsidRPr="000F01DE" w14:paraId="3B79B6F3" w14:textId="77777777" w:rsidTr="000F01DE">
        <w:tc>
          <w:tcPr>
            <w:tcW w:w="2808" w:type="dxa"/>
          </w:tcPr>
          <w:p w14:paraId="32FC306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4"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2507" w:type="dxa"/>
          </w:tcPr>
          <w:p w14:paraId="0FD93011"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5"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2533" w:type="dxa"/>
          </w:tcPr>
          <w:p w14:paraId="1A15B772"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6"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1080" w:type="dxa"/>
          </w:tcPr>
          <w:p w14:paraId="4E2B5DE4"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47"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7"/>
          </w:p>
        </w:tc>
        <w:tc>
          <w:tcPr>
            <w:tcW w:w="1980" w:type="dxa"/>
          </w:tcPr>
          <w:p w14:paraId="70BDC69F" w14:textId="77777777" w:rsidR="00481933" w:rsidRPr="000F01DE" w:rsidRDefault="00481933" w:rsidP="00ED56D2">
            <w:pPr>
              <w:rPr>
                <w:rFonts w:ascii="Arial" w:hAnsi="Arial" w:cs="Arial"/>
                <w:b/>
                <w:sz w:val="24"/>
                <w:szCs w:val="24"/>
              </w:rPr>
            </w:pPr>
          </w:p>
        </w:tc>
      </w:tr>
    </w:tbl>
    <w:p w14:paraId="476C656A"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63"/>
        <w:gridCol w:w="2480"/>
        <w:gridCol w:w="2480"/>
        <w:gridCol w:w="1142"/>
        <w:gridCol w:w="1896"/>
      </w:tblGrid>
      <w:tr w:rsidR="00481933" w:rsidRPr="000F01DE" w14:paraId="2CD9EF9F" w14:textId="77777777" w:rsidTr="000F01DE">
        <w:tc>
          <w:tcPr>
            <w:tcW w:w="10908" w:type="dxa"/>
            <w:gridSpan w:val="5"/>
          </w:tcPr>
          <w:p w14:paraId="247B64E2" w14:textId="77777777"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14:paraId="3A634866" w14:textId="77777777" w:rsidTr="000F01DE">
        <w:tc>
          <w:tcPr>
            <w:tcW w:w="2808" w:type="dxa"/>
          </w:tcPr>
          <w:p w14:paraId="3FCA5F1C" w14:textId="77777777" w:rsidR="00481933" w:rsidRPr="000F01DE" w:rsidRDefault="00481933" w:rsidP="00ED56D2">
            <w:pPr>
              <w:rPr>
                <w:rFonts w:ascii="Arial" w:hAnsi="Arial" w:cs="Arial"/>
                <w:b/>
                <w:sz w:val="32"/>
                <w:szCs w:val="32"/>
              </w:rPr>
            </w:pPr>
          </w:p>
        </w:tc>
        <w:tc>
          <w:tcPr>
            <w:tcW w:w="2520" w:type="dxa"/>
          </w:tcPr>
          <w:p w14:paraId="51AF7F6D" w14:textId="77777777" w:rsidR="00481933" w:rsidRPr="000F01DE" w:rsidRDefault="00481933" w:rsidP="00ED56D2">
            <w:pPr>
              <w:rPr>
                <w:rFonts w:ascii="Arial" w:hAnsi="Arial" w:cs="Arial"/>
                <w:b/>
                <w:sz w:val="32"/>
                <w:szCs w:val="32"/>
              </w:rPr>
            </w:pPr>
          </w:p>
        </w:tc>
        <w:tc>
          <w:tcPr>
            <w:tcW w:w="2520" w:type="dxa"/>
          </w:tcPr>
          <w:p w14:paraId="54B852A9" w14:textId="77777777" w:rsidR="00481933" w:rsidRPr="000F01DE" w:rsidRDefault="00481933" w:rsidP="00ED56D2">
            <w:pPr>
              <w:rPr>
                <w:rFonts w:ascii="Arial" w:hAnsi="Arial" w:cs="Arial"/>
                <w:b/>
                <w:sz w:val="32"/>
                <w:szCs w:val="32"/>
              </w:rPr>
            </w:pPr>
          </w:p>
        </w:tc>
        <w:tc>
          <w:tcPr>
            <w:tcW w:w="1149" w:type="dxa"/>
          </w:tcPr>
          <w:p w14:paraId="3E4803F9"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14:paraId="6BCD347B" w14:textId="77777777" w:rsidR="00481933" w:rsidRPr="000F01DE" w:rsidRDefault="00481933" w:rsidP="00ED56D2">
            <w:pPr>
              <w:rPr>
                <w:rFonts w:ascii="Arial" w:hAnsi="Arial" w:cs="Arial"/>
                <w:b/>
              </w:rPr>
            </w:pPr>
            <w:r w:rsidRPr="000F01DE">
              <w:rPr>
                <w:rFonts w:ascii="Arial" w:hAnsi="Arial" w:cs="Arial"/>
                <w:b/>
              </w:rPr>
              <w:t>Reasons for leaving</w:t>
            </w:r>
          </w:p>
        </w:tc>
      </w:tr>
    </w:tbl>
    <w:p w14:paraId="0DDD3252" w14:textId="77777777" w:rsidR="00481933" w:rsidRPr="00243D96" w:rsidRDefault="00481933" w:rsidP="00481933">
      <w:pPr>
        <w:rPr>
          <w:rFonts w:ascii="Arial" w:hAnsi="Arial" w:cs="Arial"/>
          <w:sz w:val="10"/>
          <w:szCs w:val="10"/>
        </w:rPr>
      </w:pPr>
    </w:p>
    <w:p w14:paraId="79E02F47"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1"/>
        <w:gridCol w:w="3381"/>
        <w:gridCol w:w="5139"/>
      </w:tblGrid>
      <w:tr w:rsidR="00481933" w:rsidRPr="000F01DE" w14:paraId="3AFAD7A4" w14:textId="77777777" w:rsidTr="000F01DE">
        <w:tc>
          <w:tcPr>
            <w:tcW w:w="10908" w:type="dxa"/>
            <w:gridSpan w:val="3"/>
            <w:shd w:val="clear" w:color="auto" w:fill="003300"/>
          </w:tcPr>
          <w:p w14:paraId="2882BF8A"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14:paraId="6E212796" w14:textId="77777777" w:rsidTr="000F01DE">
        <w:trPr>
          <w:trHeight w:val="305"/>
        </w:trPr>
        <w:tc>
          <w:tcPr>
            <w:tcW w:w="10908" w:type="dxa"/>
            <w:gridSpan w:val="3"/>
            <w:shd w:val="clear" w:color="auto" w:fill="auto"/>
          </w:tcPr>
          <w:p w14:paraId="442F857F" w14:textId="77777777"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14:paraId="1E3E767F" w14:textId="77777777" w:rsidTr="000F01DE">
        <w:tc>
          <w:tcPr>
            <w:tcW w:w="2268" w:type="dxa"/>
          </w:tcPr>
          <w:p w14:paraId="08F88627" w14:textId="77777777"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14:paraId="413F45EF" w14:textId="77777777"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14:paraId="336AAB68" w14:textId="77777777"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14:paraId="31D9D2B1" w14:textId="77777777" w:rsidTr="000F01DE">
        <w:tc>
          <w:tcPr>
            <w:tcW w:w="2268" w:type="dxa"/>
          </w:tcPr>
          <w:p w14:paraId="5D54A513" w14:textId="77777777" w:rsidR="00481933" w:rsidRPr="000F01DE" w:rsidRDefault="00481933" w:rsidP="00ED56D2">
            <w:pPr>
              <w:rPr>
                <w:rFonts w:ascii="Arial" w:hAnsi="Arial" w:cs="Arial"/>
                <w:b/>
                <w:sz w:val="32"/>
                <w:szCs w:val="32"/>
              </w:rPr>
            </w:pPr>
          </w:p>
        </w:tc>
        <w:tc>
          <w:tcPr>
            <w:tcW w:w="3420" w:type="dxa"/>
          </w:tcPr>
          <w:p w14:paraId="134DB9EC" w14:textId="77777777" w:rsidR="00481933" w:rsidRPr="000F01DE" w:rsidRDefault="00481933" w:rsidP="00ED56D2">
            <w:pPr>
              <w:rPr>
                <w:rFonts w:ascii="Arial" w:hAnsi="Arial" w:cs="Arial"/>
                <w:b/>
                <w:sz w:val="32"/>
                <w:szCs w:val="32"/>
              </w:rPr>
            </w:pPr>
          </w:p>
        </w:tc>
        <w:tc>
          <w:tcPr>
            <w:tcW w:w="5220" w:type="dxa"/>
          </w:tcPr>
          <w:p w14:paraId="27E25B6B" w14:textId="77777777" w:rsidR="00481933" w:rsidRPr="000F01DE" w:rsidRDefault="00481933" w:rsidP="00ED56D2">
            <w:pPr>
              <w:rPr>
                <w:rFonts w:ascii="Arial" w:hAnsi="Arial" w:cs="Arial"/>
                <w:b/>
                <w:sz w:val="32"/>
                <w:szCs w:val="32"/>
              </w:rPr>
            </w:pPr>
          </w:p>
        </w:tc>
      </w:tr>
      <w:tr w:rsidR="00481933" w:rsidRPr="000F01DE" w14:paraId="6D2693AB" w14:textId="77777777" w:rsidTr="000F01DE">
        <w:tc>
          <w:tcPr>
            <w:tcW w:w="2268" w:type="dxa"/>
          </w:tcPr>
          <w:p w14:paraId="0C749A55" w14:textId="77777777" w:rsidR="00481933" w:rsidRPr="000F01DE" w:rsidRDefault="00481933" w:rsidP="00ED56D2">
            <w:pPr>
              <w:rPr>
                <w:rFonts w:ascii="Arial" w:hAnsi="Arial" w:cs="Arial"/>
                <w:b/>
                <w:sz w:val="32"/>
                <w:szCs w:val="32"/>
              </w:rPr>
            </w:pPr>
          </w:p>
        </w:tc>
        <w:tc>
          <w:tcPr>
            <w:tcW w:w="3420" w:type="dxa"/>
          </w:tcPr>
          <w:p w14:paraId="70517409" w14:textId="77777777" w:rsidR="00481933" w:rsidRPr="000F01DE" w:rsidRDefault="00481933" w:rsidP="00ED56D2">
            <w:pPr>
              <w:rPr>
                <w:rFonts w:ascii="Arial" w:hAnsi="Arial" w:cs="Arial"/>
                <w:b/>
                <w:sz w:val="32"/>
                <w:szCs w:val="32"/>
              </w:rPr>
            </w:pPr>
          </w:p>
        </w:tc>
        <w:tc>
          <w:tcPr>
            <w:tcW w:w="5220" w:type="dxa"/>
          </w:tcPr>
          <w:p w14:paraId="7FDD7035" w14:textId="77777777" w:rsidR="00481933" w:rsidRPr="000F01DE" w:rsidRDefault="00481933" w:rsidP="00ED56D2">
            <w:pPr>
              <w:rPr>
                <w:rFonts w:ascii="Arial" w:hAnsi="Arial" w:cs="Arial"/>
                <w:b/>
                <w:sz w:val="32"/>
                <w:szCs w:val="32"/>
              </w:rPr>
            </w:pPr>
          </w:p>
        </w:tc>
      </w:tr>
      <w:tr w:rsidR="00481933" w:rsidRPr="000F01DE" w14:paraId="56EF0049" w14:textId="77777777" w:rsidTr="000F01DE">
        <w:tc>
          <w:tcPr>
            <w:tcW w:w="2268" w:type="dxa"/>
          </w:tcPr>
          <w:p w14:paraId="7BFBEF0B" w14:textId="77777777" w:rsidR="00481933" w:rsidRPr="000F01DE" w:rsidRDefault="00481933" w:rsidP="00ED56D2">
            <w:pPr>
              <w:rPr>
                <w:rFonts w:ascii="Arial" w:hAnsi="Arial" w:cs="Arial"/>
                <w:b/>
                <w:sz w:val="32"/>
                <w:szCs w:val="32"/>
              </w:rPr>
            </w:pPr>
          </w:p>
        </w:tc>
        <w:tc>
          <w:tcPr>
            <w:tcW w:w="3420" w:type="dxa"/>
          </w:tcPr>
          <w:p w14:paraId="0B0E76CE" w14:textId="77777777" w:rsidR="00481933" w:rsidRPr="000F01DE" w:rsidRDefault="00481933" w:rsidP="00ED56D2">
            <w:pPr>
              <w:rPr>
                <w:rFonts w:ascii="Arial" w:hAnsi="Arial" w:cs="Arial"/>
                <w:b/>
                <w:sz w:val="32"/>
                <w:szCs w:val="32"/>
              </w:rPr>
            </w:pPr>
          </w:p>
        </w:tc>
        <w:tc>
          <w:tcPr>
            <w:tcW w:w="5220" w:type="dxa"/>
          </w:tcPr>
          <w:p w14:paraId="44F06F6A" w14:textId="77777777" w:rsidR="00481933" w:rsidRPr="000F01DE" w:rsidRDefault="00481933" w:rsidP="00ED56D2">
            <w:pPr>
              <w:rPr>
                <w:rFonts w:ascii="Arial" w:hAnsi="Arial" w:cs="Arial"/>
                <w:b/>
                <w:sz w:val="32"/>
                <w:szCs w:val="32"/>
              </w:rPr>
            </w:pPr>
          </w:p>
        </w:tc>
      </w:tr>
      <w:tr w:rsidR="00481933" w:rsidRPr="000F01DE" w14:paraId="04038C32" w14:textId="77777777" w:rsidTr="000F01DE">
        <w:tc>
          <w:tcPr>
            <w:tcW w:w="2268" w:type="dxa"/>
          </w:tcPr>
          <w:p w14:paraId="29EAD500" w14:textId="77777777" w:rsidR="00481933" w:rsidRPr="000F01DE" w:rsidRDefault="00481933" w:rsidP="00ED56D2">
            <w:pPr>
              <w:rPr>
                <w:rFonts w:ascii="Arial" w:hAnsi="Arial" w:cs="Arial"/>
                <w:b/>
                <w:sz w:val="32"/>
                <w:szCs w:val="32"/>
              </w:rPr>
            </w:pPr>
          </w:p>
        </w:tc>
        <w:tc>
          <w:tcPr>
            <w:tcW w:w="3420" w:type="dxa"/>
          </w:tcPr>
          <w:p w14:paraId="30FA2ABB" w14:textId="77777777" w:rsidR="00481933" w:rsidRPr="000F01DE" w:rsidRDefault="00481933" w:rsidP="00ED56D2">
            <w:pPr>
              <w:rPr>
                <w:rFonts w:ascii="Arial" w:hAnsi="Arial" w:cs="Arial"/>
                <w:b/>
                <w:sz w:val="32"/>
                <w:szCs w:val="32"/>
              </w:rPr>
            </w:pPr>
          </w:p>
        </w:tc>
        <w:tc>
          <w:tcPr>
            <w:tcW w:w="5220" w:type="dxa"/>
          </w:tcPr>
          <w:p w14:paraId="08461796" w14:textId="77777777" w:rsidR="00481933" w:rsidRPr="000F01DE" w:rsidRDefault="00481933" w:rsidP="00ED56D2">
            <w:pPr>
              <w:rPr>
                <w:rFonts w:ascii="Arial" w:hAnsi="Arial" w:cs="Arial"/>
                <w:b/>
                <w:sz w:val="32"/>
                <w:szCs w:val="32"/>
              </w:rPr>
            </w:pPr>
          </w:p>
        </w:tc>
      </w:tr>
      <w:tr w:rsidR="00481933" w:rsidRPr="000F01DE" w14:paraId="4B571608" w14:textId="77777777" w:rsidTr="000F01DE">
        <w:tc>
          <w:tcPr>
            <w:tcW w:w="2268" w:type="dxa"/>
          </w:tcPr>
          <w:p w14:paraId="1725FE35" w14:textId="77777777" w:rsidR="00481933" w:rsidRPr="000F01DE" w:rsidRDefault="00481933" w:rsidP="00ED56D2">
            <w:pPr>
              <w:rPr>
                <w:rFonts w:ascii="Arial" w:hAnsi="Arial" w:cs="Arial"/>
                <w:b/>
                <w:sz w:val="32"/>
                <w:szCs w:val="32"/>
              </w:rPr>
            </w:pPr>
          </w:p>
        </w:tc>
        <w:tc>
          <w:tcPr>
            <w:tcW w:w="3420" w:type="dxa"/>
          </w:tcPr>
          <w:p w14:paraId="2795F8E5" w14:textId="77777777" w:rsidR="00481933" w:rsidRPr="000F01DE" w:rsidRDefault="00481933" w:rsidP="00ED56D2">
            <w:pPr>
              <w:rPr>
                <w:rFonts w:ascii="Arial" w:hAnsi="Arial" w:cs="Arial"/>
                <w:b/>
                <w:sz w:val="32"/>
                <w:szCs w:val="32"/>
              </w:rPr>
            </w:pPr>
          </w:p>
        </w:tc>
        <w:tc>
          <w:tcPr>
            <w:tcW w:w="5220" w:type="dxa"/>
          </w:tcPr>
          <w:p w14:paraId="3F7A212A" w14:textId="77777777" w:rsidR="00481933" w:rsidRPr="000F01DE" w:rsidRDefault="00481933" w:rsidP="00ED56D2">
            <w:pPr>
              <w:rPr>
                <w:rFonts w:ascii="Arial" w:hAnsi="Arial" w:cs="Arial"/>
                <w:b/>
                <w:sz w:val="32"/>
                <w:szCs w:val="32"/>
              </w:rPr>
            </w:pPr>
          </w:p>
        </w:tc>
      </w:tr>
      <w:tr w:rsidR="00481933" w:rsidRPr="000F01DE" w14:paraId="2DA7C1B3" w14:textId="77777777" w:rsidTr="000F01DE">
        <w:tc>
          <w:tcPr>
            <w:tcW w:w="2268" w:type="dxa"/>
          </w:tcPr>
          <w:p w14:paraId="66F51F93" w14:textId="77777777" w:rsidR="00481933" w:rsidRPr="000F01DE" w:rsidRDefault="00481933" w:rsidP="00ED56D2">
            <w:pPr>
              <w:rPr>
                <w:rFonts w:ascii="Arial" w:hAnsi="Arial" w:cs="Arial"/>
                <w:b/>
                <w:sz w:val="32"/>
                <w:szCs w:val="32"/>
              </w:rPr>
            </w:pPr>
          </w:p>
        </w:tc>
        <w:tc>
          <w:tcPr>
            <w:tcW w:w="3420" w:type="dxa"/>
          </w:tcPr>
          <w:p w14:paraId="64C92F1B" w14:textId="77777777" w:rsidR="00481933" w:rsidRPr="000F01DE" w:rsidRDefault="00481933" w:rsidP="00ED56D2">
            <w:pPr>
              <w:rPr>
                <w:rFonts w:ascii="Arial" w:hAnsi="Arial" w:cs="Arial"/>
                <w:b/>
                <w:sz w:val="32"/>
                <w:szCs w:val="32"/>
              </w:rPr>
            </w:pPr>
          </w:p>
        </w:tc>
        <w:tc>
          <w:tcPr>
            <w:tcW w:w="5220" w:type="dxa"/>
          </w:tcPr>
          <w:p w14:paraId="1520FD72" w14:textId="77777777" w:rsidR="00481933" w:rsidRPr="000F01DE" w:rsidRDefault="00481933" w:rsidP="00ED56D2">
            <w:pPr>
              <w:rPr>
                <w:rFonts w:ascii="Arial" w:hAnsi="Arial" w:cs="Arial"/>
                <w:b/>
                <w:sz w:val="32"/>
                <w:szCs w:val="32"/>
              </w:rPr>
            </w:pPr>
          </w:p>
        </w:tc>
      </w:tr>
    </w:tbl>
    <w:p w14:paraId="17BECE37"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65"/>
        <w:gridCol w:w="3730"/>
        <w:gridCol w:w="2666"/>
      </w:tblGrid>
      <w:tr w:rsidR="00481933" w:rsidRPr="000F01DE" w14:paraId="443FEFD6" w14:textId="77777777" w:rsidTr="000F01DE">
        <w:tc>
          <w:tcPr>
            <w:tcW w:w="10908" w:type="dxa"/>
            <w:gridSpan w:val="3"/>
            <w:shd w:val="clear" w:color="auto" w:fill="003300"/>
          </w:tcPr>
          <w:p w14:paraId="0DF9D3D3" w14:textId="77777777"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14:paraId="41803A58" w14:textId="77777777" w:rsidTr="000F01DE">
        <w:trPr>
          <w:trHeight w:val="305"/>
        </w:trPr>
        <w:tc>
          <w:tcPr>
            <w:tcW w:w="10908" w:type="dxa"/>
            <w:gridSpan w:val="3"/>
            <w:shd w:val="clear" w:color="auto" w:fill="auto"/>
          </w:tcPr>
          <w:p w14:paraId="63E0C8B2" w14:textId="77777777"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14:paraId="6C97F92F" w14:textId="77777777" w:rsidTr="000F01DE">
        <w:tc>
          <w:tcPr>
            <w:tcW w:w="4428" w:type="dxa"/>
          </w:tcPr>
          <w:p w14:paraId="6F4B0819" w14:textId="77777777"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14:paraId="2C82A7E3" w14:textId="77777777"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14:paraId="2B6F6C3C" w14:textId="77777777"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14:paraId="50C05C68" w14:textId="77777777" w:rsidTr="000F01DE">
        <w:tc>
          <w:tcPr>
            <w:tcW w:w="4428" w:type="dxa"/>
          </w:tcPr>
          <w:p w14:paraId="1D3F738B" w14:textId="77777777" w:rsidR="00481933" w:rsidRPr="000F01DE" w:rsidRDefault="00481933" w:rsidP="00ED56D2">
            <w:pPr>
              <w:rPr>
                <w:rFonts w:ascii="Arial" w:hAnsi="Arial" w:cs="Arial"/>
                <w:b/>
                <w:sz w:val="32"/>
                <w:szCs w:val="32"/>
              </w:rPr>
            </w:pPr>
          </w:p>
        </w:tc>
        <w:tc>
          <w:tcPr>
            <w:tcW w:w="3780" w:type="dxa"/>
          </w:tcPr>
          <w:p w14:paraId="26404B87" w14:textId="77777777" w:rsidR="00481933" w:rsidRPr="000F01DE" w:rsidRDefault="00481933" w:rsidP="00ED56D2">
            <w:pPr>
              <w:rPr>
                <w:rFonts w:ascii="Arial" w:hAnsi="Arial" w:cs="Arial"/>
                <w:b/>
                <w:sz w:val="32"/>
                <w:szCs w:val="32"/>
              </w:rPr>
            </w:pPr>
          </w:p>
        </w:tc>
        <w:tc>
          <w:tcPr>
            <w:tcW w:w="2700" w:type="dxa"/>
          </w:tcPr>
          <w:p w14:paraId="0B9E3E15" w14:textId="77777777" w:rsidR="00481933" w:rsidRPr="000F01DE" w:rsidRDefault="00481933" w:rsidP="00ED56D2">
            <w:pPr>
              <w:rPr>
                <w:rFonts w:ascii="Arial" w:hAnsi="Arial" w:cs="Arial"/>
                <w:b/>
                <w:sz w:val="32"/>
                <w:szCs w:val="32"/>
              </w:rPr>
            </w:pPr>
          </w:p>
        </w:tc>
      </w:tr>
      <w:tr w:rsidR="00481933" w:rsidRPr="000F01DE" w14:paraId="7DEA6753" w14:textId="77777777" w:rsidTr="000F01DE">
        <w:tc>
          <w:tcPr>
            <w:tcW w:w="4428" w:type="dxa"/>
          </w:tcPr>
          <w:p w14:paraId="7EA5E522" w14:textId="77777777" w:rsidR="00481933" w:rsidRPr="000F01DE" w:rsidRDefault="00481933" w:rsidP="00ED56D2">
            <w:pPr>
              <w:rPr>
                <w:rFonts w:ascii="Arial" w:hAnsi="Arial" w:cs="Arial"/>
                <w:b/>
                <w:sz w:val="32"/>
                <w:szCs w:val="32"/>
              </w:rPr>
            </w:pPr>
          </w:p>
        </w:tc>
        <w:tc>
          <w:tcPr>
            <w:tcW w:w="3780" w:type="dxa"/>
          </w:tcPr>
          <w:p w14:paraId="3D544402" w14:textId="77777777" w:rsidR="00481933" w:rsidRPr="000F01DE" w:rsidRDefault="00481933" w:rsidP="00ED56D2">
            <w:pPr>
              <w:rPr>
                <w:rFonts w:ascii="Arial" w:hAnsi="Arial" w:cs="Arial"/>
                <w:b/>
                <w:sz w:val="32"/>
                <w:szCs w:val="32"/>
              </w:rPr>
            </w:pPr>
          </w:p>
        </w:tc>
        <w:tc>
          <w:tcPr>
            <w:tcW w:w="2700" w:type="dxa"/>
          </w:tcPr>
          <w:p w14:paraId="64C1E7E7" w14:textId="77777777" w:rsidR="00481933" w:rsidRPr="000F01DE" w:rsidRDefault="00481933" w:rsidP="00ED56D2">
            <w:pPr>
              <w:rPr>
                <w:rFonts w:ascii="Arial" w:hAnsi="Arial" w:cs="Arial"/>
                <w:b/>
                <w:sz w:val="32"/>
                <w:szCs w:val="32"/>
              </w:rPr>
            </w:pPr>
          </w:p>
        </w:tc>
      </w:tr>
    </w:tbl>
    <w:p w14:paraId="248AD643" w14:textId="77777777"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0"/>
        <w:gridCol w:w="3729"/>
        <w:gridCol w:w="2662"/>
      </w:tblGrid>
      <w:tr w:rsidR="00481933" w:rsidRPr="000F01DE" w14:paraId="3000B5A1" w14:textId="77777777" w:rsidTr="000F01DE">
        <w:tc>
          <w:tcPr>
            <w:tcW w:w="10908" w:type="dxa"/>
            <w:gridSpan w:val="3"/>
            <w:shd w:val="clear" w:color="auto" w:fill="003300"/>
          </w:tcPr>
          <w:p w14:paraId="7D4A8C99"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14:paraId="356BDBD8" w14:textId="77777777" w:rsidTr="000F01DE">
        <w:trPr>
          <w:trHeight w:val="305"/>
        </w:trPr>
        <w:tc>
          <w:tcPr>
            <w:tcW w:w="10908" w:type="dxa"/>
            <w:gridSpan w:val="3"/>
            <w:shd w:val="clear" w:color="auto" w:fill="auto"/>
          </w:tcPr>
          <w:p w14:paraId="2644B8A2" w14:textId="77777777"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14:paraId="3D45A924" w14:textId="77777777" w:rsidTr="000F01DE">
        <w:tc>
          <w:tcPr>
            <w:tcW w:w="4428" w:type="dxa"/>
          </w:tcPr>
          <w:p w14:paraId="05DDC1C4" w14:textId="77777777"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14:paraId="275F3CF1" w14:textId="77777777"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14:paraId="0BB1C0FF" w14:textId="77777777"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14:paraId="619AEB93" w14:textId="77777777" w:rsidTr="000F01DE">
        <w:tc>
          <w:tcPr>
            <w:tcW w:w="4428" w:type="dxa"/>
          </w:tcPr>
          <w:p w14:paraId="34768DE4" w14:textId="77777777" w:rsidR="00481933" w:rsidRPr="000F01DE" w:rsidRDefault="00481933" w:rsidP="00ED56D2">
            <w:pPr>
              <w:rPr>
                <w:rFonts w:ascii="Arial" w:hAnsi="Arial" w:cs="Arial"/>
                <w:b/>
                <w:sz w:val="32"/>
                <w:szCs w:val="32"/>
              </w:rPr>
            </w:pPr>
          </w:p>
        </w:tc>
        <w:tc>
          <w:tcPr>
            <w:tcW w:w="3780" w:type="dxa"/>
          </w:tcPr>
          <w:p w14:paraId="432E2611" w14:textId="77777777" w:rsidR="00481933" w:rsidRPr="000F01DE" w:rsidRDefault="00481933" w:rsidP="00ED56D2">
            <w:pPr>
              <w:rPr>
                <w:rFonts w:ascii="Arial" w:hAnsi="Arial" w:cs="Arial"/>
                <w:b/>
                <w:sz w:val="32"/>
                <w:szCs w:val="32"/>
              </w:rPr>
            </w:pPr>
          </w:p>
        </w:tc>
        <w:tc>
          <w:tcPr>
            <w:tcW w:w="2700" w:type="dxa"/>
          </w:tcPr>
          <w:p w14:paraId="5C772387" w14:textId="77777777" w:rsidR="00481933" w:rsidRPr="000F01DE" w:rsidRDefault="00481933" w:rsidP="00ED56D2">
            <w:pPr>
              <w:rPr>
                <w:rFonts w:ascii="Arial" w:hAnsi="Arial" w:cs="Arial"/>
                <w:b/>
                <w:sz w:val="32"/>
                <w:szCs w:val="32"/>
              </w:rPr>
            </w:pPr>
          </w:p>
        </w:tc>
      </w:tr>
      <w:tr w:rsidR="00481933" w:rsidRPr="000F01DE" w14:paraId="28C08D5E" w14:textId="77777777" w:rsidTr="000F01DE">
        <w:tc>
          <w:tcPr>
            <w:tcW w:w="4428" w:type="dxa"/>
          </w:tcPr>
          <w:p w14:paraId="0F4C5812" w14:textId="77777777" w:rsidR="00481933" w:rsidRPr="000F01DE" w:rsidRDefault="00481933" w:rsidP="00ED56D2">
            <w:pPr>
              <w:rPr>
                <w:rFonts w:ascii="Arial" w:hAnsi="Arial" w:cs="Arial"/>
                <w:b/>
                <w:sz w:val="32"/>
                <w:szCs w:val="32"/>
              </w:rPr>
            </w:pPr>
          </w:p>
        </w:tc>
        <w:tc>
          <w:tcPr>
            <w:tcW w:w="3780" w:type="dxa"/>
          </w:tcPr>
          <w:p w14:paraId="7EDB7311" w14:textId="77777777" w:rsidR="00481933" w:rsidRPr="000F01DE" w:rsidRDefault="00481933" w:rsidP="00ED56D2">
            <w:pPr>
              <w:rPr>
                <w:rFonts w:ascii="Arial" w:hAnsi="Arial" w:cs="Arial"/>
                <w:b/>
                <w:sz w:val="32"/>
                <w:szCs w:val="32"/>
              </w:rPr>
            </w:pPr>
          </w:p>
        </w:tc>
        <w:tc>
          <w:tcPr>
            <w:tcW w:w="2700" w:type="dxa"/>
          </w:tcPr>
          <w:p w14:paraId="43DA4CC9" w14:textId="77777777" w:rsidR="00481933" w:rsidRPr="000F01DE" w:rsidRDefault="00481933" w:rsidP="00ED56D2">
            <w:pPr>
              <w:rPr>
                <w:rFonts w:ascii="Arial" w:hAnsi="Arial" w:cs="Arial"/>
                <w:b/>
                <w:sz w:val="32"/>
                <w:szCs w:val="32"/>
              </w:rPr>
            </w:pPr>
          </w:p>
        </w:tc>
      </w:tr>
      <w:tr w:rsidR="00481933" w:rsidRPr="000F01DE" w14:paraId="74211947" w14:textId="77777777" w:rsidTr="000F01DE">
        <w:tc>
          <w:tcPr>
            <w:tcW w:w="4428" w:type="dxa"/>
          </w:tcPr>
          <w:p w14:paraId="7DFC1A86" w14:textId="77777777" w:rsidR="00481933" w:rsidRPr="000F01DE" w:rsidRDefault="00481933" w:rsidP="00ED56D2">
            <w:pPr>
              <w:rPr>
                <w:rFonts w:ascii="Arial" w:hAnsi="Arial" w:cs="Arial"/>
                <w:b/>
                <w:sz w:val="32"/>
                <w:szCs w:val="32"/>
              </w:rPr>
            </w:pPr>
          </w:p>
        </w:tc>
        <w:tc>
          <w:tcPr>
            <w:tcW w:w="3780" w:type="dxa"/>
          </w:tcPr>
          <w:p w14:paraId="4B927C8B" w14:textId="77777777" w:rsidR="00481933" w:rsidRPr="000F01DE" w:rsidRDefault="00481933" w:rsidP="00ED56D2">
            <w:pPr>
              <w:rPr>
                <w:rFonts w:ascii="Arial" w:hAnsi="Arial" w:cs="Arial"/>
                <w:b/>
                <w:sz w:val="32"/>
                <w:szCs w:val="32"/>
              </w:rPr>
            </w:pPr>
          </w:p>
        </w:tc>
        <w:tc>
          <w:tcPr>
            <w:tcW w:w="2700" w:type="dxa"/>
          </w:tcPr>
          <w:p w14:paraId="4DC0AFB2" w14:textId="77777777" w:rsidR="00481933" w:rsidRPr="000F01DE" w:rsidRDefault="00481933" w:rsidP="00ED56D2">
            <w:pPr>
              <w:rPr>
                <w:rFonts w:ascii="Arial" w:hAnsi="Arial" w:cs="Arial"/>
                <w:b/>
                <w:sz w:val="32"/>
                <w:szCs w:val="32"/>
              </w:rPr>
            </w:pPr>
          </w:p>
        </w:tc>
      </w:tr>
      <w:tr w:rsidR="00481933" w:rsidRPr="000F01DE" w14:paraId="23A0EBCD" w14:textId="77777777" w:rsidTr="000F01DE">
        <w:tc>
          <w:tcPr>
            <w:tcW w:w="4428" w:type="dxa"/>
          </w:tcPr>
          <w:p w14:paraId="34D39BED" w14:textId="77777777" w:rsidR="00481933" w:rsidRPr="000F01DE" w:rsidRDefault="00481933" w:rsidP="00ED56D2">
            <w:pPr>
              <w:rPr>
                <w:rFonts w:ascii="Arial" w:hAnsi="Arial" w:cs="Arial"/>
                <w:b/>
                <w:sz w:val="32"/>
                <w:szCs w:val="32"/>
              </w:rPr>
            </w:pPr>
          </w:p>
        </w:tc>
        <w:tc>
          <w:tcPr>
            <w:tcW w:w="3780" w:type="dxa"/>
          </w:tcPr>
          <w:p w14:paraId="35119290" w14:textId="77777777" w:rsidR="00481933" w:rsidRPr="000F01DE" w:rsidRDefault="00481933" w:rsidP="00ED56D2">
            <w:pPr>
              <w:rPr>
                <w:rFonts w:ascii="Arial" w:hAnsi="Arial" w:cs="Arial"/>
                <w:b/>
                <w:sz w:val="32"/>
                <w:szCs w:val="32"/>
              </w:rPr>
            </w:pPr>
          </w:p>
        </w:tc>
        <w:tc>
          <w:tcPr>
            <w:tcW w:w="2700" w:type="dxa"/>
          </w:tcPr>
          <w:p w14:paraId="7E307261" w14:textId="77777777" w:rsidR="00481933" w:rsidRPr="000F01DE" w:rsidRDefault="00481933" w:rsidP="00ED56D2">
            <w:pPr>
              <w:rPr>
                <w:rFonts w:ascii="Arial" w:hAnsi="Arial" w:cs="Arial"/>
                <w:b/>
                <w:sz w:val="32"/>
                <w:szCs w:val="32"/>
              </w:rPr>
            </w:pPr>
          </w:p>
        </w:tc>
      </w:tr>
    </w:tbl>
    <w:p w14:paraId="6F82D4FC" w14:textId="77777777"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14:paraId="0931CCA0" w14:textId="77777777" w:rsidR="00481933" w:rsidRDefault="00481933" w:rsidP="00481933">
      <w:pPr>
        <w:rPr>
          <w:rFonts w:ascii="Arial" w:hAnsi="Arial" w:cs="Arial"/>
          <w:sz w:val="10"/>
        </w:rPr>
      </w:pPr>
    </w:p>
    <w:p w14:paraId="5683BA04" w14:textId="77777777" w:rsidR="00481933" w:rsidRDefault="00481933" w:rsidP="00481933">
      <w:pPr>
        <w:rPr>
          <w:rFonts w:ascii="Arial" w:hAnsi="Arial" w:cs="Arial"/>
          <w:sz w:val="10"/>
        </w:rPr>
      </w:pPr>
    </w:p>
    <w:p w14:paraId="16840585" w14:textId="77777777" w:rsidR="00481933" w:rsidRDefault="00481933" w:rsidP="00481933">
      <w:pPr>
        <w:rPr>
          <w:rFonts w:ascii="Arial" w:hAnsi="Arial" w:cs="Arial"/>
          <w:sz w:val="10"/>
        </w:rPr>
      </w:pPr>
    </w:p>
    <w:p w14:paraId="61D47F87" w14:textId="77777777" w:rsidR="00481933" w:rsidRDefault="00481933" w:rsidP="00481933">
      <w:pPr>
        <w:rPr>
          <w:rFonts w:ascii="Arial" w:hAnsi="Arial" w:cs="Arial"/>
          <w:sz w:val="10"/>
        </w:rPr>
      </w:pPr>
    </w:p>
    <w:p w14:paraId="302D516F" w14:textId="77777777" w:rsidR="00481933" w:rsidRPr="00243D96" w:rsidRDefault="00481933" w:rsidP="00481933">
      <w:pPr>
        <w:rPr>
          <w:rFonts w:ascii="Arial" w:hAnsi="Arial" w:cs="Arial"/>
          <w:sz w:val="10"/>
        </w:rPr>
      </w:pPr>
    </w:p>
    <w:p w14:paraId="5599DEAC" w14:textId="77777777" w:rsidR="00481933" w:rsidRPr="008A093D" w:rsidRDefault="00481933" w:rsidP="00481933">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lastRenderedPageBreak/>
        <w:t>6. Statement in Support of Application</w:t>
      </w:r>
    </w:p>
    <w:p w14:paraId="0B00540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26A4B82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bookmarkStart w:id="48" w:name="Text107"/>
    <w:p w14:paraId="1839BD09" w14:textId="77777777" w:rsidR="00481933" w:rsidRPr="00243D96" w:rsidRDefault="003B777D" w:rsidP="00481933">
      <w:pPr>
        <w:pBdr>
          <w:top w:val="single" w:sz="4" w:space="1" w:color="003300"/>
          <w:left w:val="single" w:sz="4" w:space="1" w:color="003300"/>
          <w:bottom w:val="single" w:sz="4" w:space="1" w:color="003300"/>
          <w:right w:val="single" w:sz="4" w:space="1" w:color="003300"/>
        </w:pBdr>
        <w:rPr>
          <w:rFonts w:ascii="Arial" w:hAnsi="Arial" w:cs="Arial"/>
          <w:sz w:val="22"/>
          <w:szCs w:val="22"/>
        </w:rPr>
      </w:pPr>
      <w:r w:rsidRPr="00243D96">
        <w:rPr>
          <w:rFonts w:ascii="Arial" w:hAnsi="Arial" w:cs="Arial"/>
          <w:sz w:val="22"/>
          <w:szCs w:val="22"/>
        </w:rPr>
        <w:fldChar w:fldCharType="begin">
          <w:ffData>
            <w:name w:val="Text107"/>
            <w:enabled/>
            <w:calcOnExit w:val="0"/>
            <w:textInput/>
          </w:ffData>
        </w:fldChar>
      </w:r>
      <w:r w:rsidR="00481933" w:rsidRPr="00243D96">
        <w:rPr>
          <w:rFonts w:ascii="Arial" w:hAnsi="Arial" w:cs="Arial"/>
          <w:sz w:val="22"/>
          <w:szCs w:val="22"/>
        </w:rPr>
        <w:instrText xml:space="preserve"> FORMTEXT </w:instrText>
      </w:r>
      <w:r w:rsidRPr="00243D96">
        <w:rPr>
          <w:rFonts w:ascii="Arial" w:hAnsi="Arial" w:cs="Arial"/>
          <w:sz w:val="22"/>
          <w:szCs w:val="22"/>
        </w:rPr>
      </w:r>
      <w:r w:rsidRPr="00243D96">
        <w:rPr>
          <w:rFonts w:ascii="Arial" w:hAnsi="Arial" w:cs="Arial"/>
          <w:sz w:val="22"/>
          <w:szCs w:val="22"/>
        </w:rPr>
        <w:fldChar w:fldCharType="separate"/>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Pr="00243D96">
        <w:rPr>
          <w:rFonts w:ascii="Arial" w:hAnsi="Arial" w:cs="Arial"/>
          <w:sz w:val="22"/>
          <w:szCs w:val="22"/>
        </w:rPr>
        <w:fldChar w:fldCharType="end"/>
      </w:r>
      <w:bookmarkEnd w:id="48"/>
    </w:p>
    <w:p w14:paraId="7A15C85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0B311F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0C5D7D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0F7725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FEAFFE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568EC0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533CCF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F4A11D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79A57B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723EAB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7EF284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CE9B49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CC1DB8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41069C5"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4B6713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6227C9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411668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A96DDB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8C4E125"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3FE015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2852EB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A5E9F8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B1A4DC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B27191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5FB92E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F3F7D4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1B548E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2BAD6C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4CD883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BEFD1F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A55DF3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B614B1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E89E8A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BB0075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B16944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C437BC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3F0512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566AA3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E9D311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F71E84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FE97F6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BC888E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739BA0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CA24E6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9A761B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55BC90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D3CB3F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CD0E61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517042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F061377"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725C640"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F334F34"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E726272"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5378043"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D4063CE"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A41AB0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44B198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01F8F7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5D0656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If continued on additional sheets, please make sure your name is on each sheet and state the number attached here…</w:t>
      </w:r>
      <w:bookmarkStart w:id="49" w:name="Text125"/>
      <w:r w:rsidR="003B777D" w:rsidRPr="00243D96">
        <w:rPr>
          <w:rFonts w:ascii="Arial" w:hAnsi="Arial" w:cs="Arial"/>
        </w:rPr>
        <w:fldChar w:fldCharType="begin">
          <w:ffData>
            <w:name w:val="Text125"/>
            <w:enabled/>
            <w:calcOnExit w:val="0"/>
            <w:textInput/>
          </w:ffData>
        </w:fldChar>
      </w:r>
      <w:r w:rsidRPr="00243D96">
        <w:rPr>
          <w:rFonts w:ascii="Arial" w:hAnsi="Arial" w:cs="Arial"/>
        </w:rPr>
        <w:instrText xml:space="preserve"> FORMTEXT </w:instrText>
      </w:r>
      <w:r w:rsidR="003B777D" w:rsidRPr="00243D96">
        <w:rPr>
          <w:rFonts w:ascii="Arial" w:hAnsi="Arial" w:cs="Arial"/>
        </w:rPr>
      </w:r>
      <w:r w:rsidR="003B777D" w:rsidRPr="00243D96">
        <w:rPr>
          <w:rFonts w:ascii="Arial" w:hAnsi="Arial" w:cs="Arial"/>
        </w:rPr>
        <w:fldChar w:fldCharType="separate"/>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003B777D" w:rsidRPr="00243D96">
        <w:rPr>
          <w:rFonts w:ascii="Arial" w:hAnsi="Arial" w:cs="Arial"/>
        </w:rPr>
        <w:fldChar w:fldCharType="end"/>
      </w:r>
      <w:bookmarkEnd w:id="49"/>
      <w:r w:rsidRPr="00243D96">
        <w:rPr>
          <w:rFonts w:ascii="Arial" w:hAnsi="Arial" w:cs="Arial"/>
        </w:rPr>
        <w:t>.</w:t>
      </w:r>
    </w:p>
    <w:p w14:paraId="56CF2D0F"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500700A"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CD7166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481933" w:rsidRPr="000F01DE" w14:paraId="7085E0F6" w14:textId="77777777" w:rsidTr="000F01DE">
        <w:tc>
          <w:tcPr>
            <w:tcW w:w="11088" w:type="dxa"/>
            <w:gridSpan w:val="32"/>
            <w:tcBorders>
              <w:bottom w:val="single" w:sz="4" w:space="0" w:color="auto"/>
            </w:tcBorders>
            <w:shd w:val="clear" w:color="auto" w:fill="003300"/>
          </w:tcPr>
          <w:p w14:paraId="42848241"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7. Referees</w:t>
            </w:r>
          </w:p>
        </w:tc>
      </w:tr>
      <w:tr w:rsidR="00481933" w:rsidRPr="000F01DE" w14:paraId="67AE89AC" w14:textId="77777777" w:rsidTr="000F01DE">
        <w:tc>
          <w:tcPr>
            <w:tcW w:w="11088" w:type="dxa"/>
            <w:gridSpan w:val="32"/>
            <w:tcBorders>
              <w:bottom w:val="nil"/>
            </w:tcBorders>
          </w:tcPr>
          <w:p w14:paraId="5B14260A" w14:textId="77777777"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14:paraId="2F044465" w14:textId="77777777" w:rsidR="00481933" w:rsidRPr="000F01DE" w:rsidRDefault="00481933" w:rsidP="000F01DE">
            <w:pPr>
              <w:ind w:right="270"/>
              <w:jc w:val="both"/>
              <w:rPr>
                <w:rFonts w:ascii="Arial" w:hAnsi="Arial" w:cs="Arial"/>
                <w:sz w:val="4"/>
                <w:szCs w:val="18"/>
              </w:rPr>
            </w:pPr>
          </w:p>
          <w:p w14:paraId="51C0ACB5" w14:textId="77777777"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14:paraId="1D192D7C" w14:textId="77777777" w:rsidTr="000F01DE">
        <w:trPr>
          <w:trHeight w:val="242"/>
        </w:trPr>
        <w:tc>
          <w:tcPr>
            <w:tcW w:w="1538" w:type="dxa"/>
            <w:gridSpan w:val="5"/>
            <w:tcBorders>
              <w:top w:val="nil"/>
              <w:bottom w:val="nil"/>
              <w:right w:val="single" w:sz="4" w:space="0" w:color="003300"/>
            </w:tcBorders>
          </w:tcPr>
          <w:p w14:paraId="2DE4773C"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30BEF3EB" w14:textId="77777777"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28A03DE9"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2673EEAF"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8987DA6" w14:textId="77777777" w:rsidR="00481933" w:rsidRPr="000F01DE" w:rsidRDefault="00481933" w:rsidP="00ED56D2">
            <w:pPr>
              <w:rPr>
                <w:rFonts w:ascii="Arial" w:hAnsi="Arial" w:cs="Arial"/>
                <w:sz w:val="32"/>
                <w:szCs w:val="32"/>
              </w:rPr>
            </w:pPr>
          </w:p>
        </w:tc>
      </w:tr>
      <w:tr w:rsidR="00481933" w:rsidRPr="000F01DE" w14:paraId="21138AD7" w14:textId="77777777" w:rsidTr="000F01DE">
        <w:trPr>
          <w:trHeight w:val="80"/>
        </w:trPr>
        <w:tc>
          <w:tcPr>
            <w:tcW w:w="11088" w:type="dxa"/>
            <w:gridSpan w:val="32"/>
            <w:tcBorders>
              <w:top w:val="nil"/>
              <w:bottom w:val="nil"/>
            </w:tcBorders>
          </w:tcPr>
          <w:p w14:paraId="69F2C244" w14:textId="77777777" w:rsidR="00481933" w:rsidRPr="000F01DE" w:rsidRDefault="00481933" w:rsidP="00ED56D2">
            <w:pPr>
              <w:rPr>
                <w:rFonts w:ascii="Arial" w:hAnsi="Arial" w:cs="Arial"/>
                <w:sz w:val="4"/>
                <w:szCs w:val="4"/>
              </w:rPr>
            </w:pPr>
          </w:p>
        </w:tc>
      </w:tr>
      <w:tr w:rsidR="00481933" w:rsidRPr="000F01DE" w14:paraId="472B32F1" w14:textId="77777777" w:rsidTr="000F01DE">
        <w:trPr>
          <w:trHeight w:val="321"/>
        </w:trPr>
        <w:tc>
          <w:tcPr>
            <w:tcW w:w="1538" w:type="dxa"/>
            <w:gridSpan w:val="5"/>
            <w:tcBorders>
              <w:top w:val="nil"/>
              <w:bottom w:val="nil"/>
              <w:right w:val="single" w:sz="4" w:space="0" w:color="003300"/>
            </w:tcBorders>
          </w:tcPr>
          <w:p w14:paraId="05C20F4F"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00D1FBD5"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12B6BB5A"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073E1C2E"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74CBBD54" w14:textId="77777777" w:rsidR="00481933" w:rsidRPr="000F01DE" w:rsidRDefault="00481933" w:rsidP="00ED56D2">
            <w:pPr>
              <w:rPr>
                <w:rFonts w:ascii="Arial" w:hAnsi="Arial" w:cs="Arial"/>
                <w:sz w:val="32"/>
                <w:szCs w:val="32"/>
              </w:rPr>
            </w:pPr>
          </w:p>
        </w:tc>
      </w:tr>
      <w:tr w:rsidR="00481933" w:rsidRPr="000F01DE" w14:paraId="553B35CA" w14:textId="77777777" w:rsidTr="000F01DE">
        <w:trPr>
          <w:trHeight w:val="80"/>
        </w:trPr>
        <w:tc>
          <w:tcPr>
            <w:tcW w:w="11088" w:type="dxa"/>
            <w:gridSpan w:val="32"/>
            <w:tcBorders>
              <w:top w:val="nil"/>
              <w:bottom w:val="nil"/>
            </w:tcBorders>
          </w:tcPr>
          <w:p w14:paraId="5F4E2DAD" w14:textId="77777777" w:rsidR="00481933" w:rsidRPr="000F01DE" w:rsidRDefault="00481933" w:rsidP="00ED56D2">
            <w:pPr>
              <w:rPr>
                <w:rFonts w:ascii="Arial" w:hAnsi="Arial" w:cs="Arial"/>
                <w:sz w:val="4"/>
                <w:szCs w:val="4"/>
              </w:rPr>
            </w:pPr>
          </w:p>
        </w:tc>
      </w:tr>
      <w:tr w:rsidR="00481933" w:rsidRPr="000F01DE" w14:paraId="13B18E13" w14:textId="77777777" w:rsidTr="000F01DE">
        <w:trPr>
          <w:trHeight w:val="219"/>
        </w:trPr>
        <w:tc>
          <w:tcPr>
            <w:tcW w:w="1538" w:type="dxa"/>
            <w:gridSpan w:val="5"/>
            <w:tcBorders>
              <w:top w:val="nil"/>
              <w:bottom w:val="nil"/>
              <w:right w:val="single" w:sz="4" w:space="0" w:color="003300"/>
            </w:tcBorders>
          </w:tcPr>
          <w:p w14:paraId="5B8B6E75"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0F1963CF"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5C16C5DA"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70B12B3D"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57D4A457" w14:textId="77777777" w:rsidR="00481933" w:rsidRPr="000F01DE" w:rsidRDefault="00481933" w:rsidP="00ED56D2">
            <w:pPr>
              <w:rPr>
                <w:rFonts w:ascii="Arial" w:hAnsi="Arial" w:cs="Arial"/>
                <w:sz w:val="32"/>
                <w:szCs w:val="32"/>
              </w:rPr>
            </w:pPr>
          </w:p>
        </w:tc>
      </w:tr>
      <w:tr w:rsidR="00481933" w:rsidRPr="000F01DE" w14:paraId="767E2F49" w14:textId="77777777" w:rsidTr="000F01DE">
        <w:trPr>
          <w:trHeight w:val="70"/>
        </w:trPr>
        <w:tc>
          <w:tcPr>
            <w:tcW w:w="11088" w:type="dxa"/>
            <w:gridSpan w:val="32"/>
            <w:tcBorders>
              <w:top w:val="nil"/>
              <w:bottom w:val="nil"/>
            </w:tcBorders>
          </w:tcPr>
          <w:p w14:paraId="1DA43B08" w14:textId="77777777" w:rsidR="00481933" w:rsidRPr="000F01DE" w:rsidRDefault="00481933" w:rsidP="00ED56D2">
            <w:pPr>
              <w:rPr>
                <w:rFonts w:ascii="Arial" w:hAnsi="Arial" w:cs="Arial"/>
                <w:sz w:val="4"/>
                <w:szCs w:val="4"/>
              </w:rPr>
            </w:pPr>
          </w:p>
          <w:p w14:paraId="40796A5D" w14:textId="77777777" w:rsidR="00481933" w:rsidRPr="000F01DE" w:rsidRDefault="00481933" w:rsidP="00ED56D2">
            <w:pPr>
              <w:rPr>
                <w:rFonts w:ascii="Arial" w:hAnsi="Arial" w:cs="Arial"/>
                <w:sz w:val="4"/>
                <w:szCs w:val="4"/>
              </w:rPr>
            </w:pPr>
          </w:p>
          <w:p w14:paraId="0CF23E11" w14:textId="77777777" w:rsidR="00481933" w:rsidRPr="000F01DE" w:rsidRDefault="00481933" w:rsidP="00ED56D2">
            <w:pPr>
              <w:rPr>
                <w:rFonts w:ascii="Arial" w:hAnsi="Arial" w:cs="Arial"/>
                <w:sz w:val="4"/>
                <w:szCs w:val="4"/>
              </w:rPr>
            </w:pPr>
          </w:p>
          <w:p w14:paraId="4443C234" w14:textId="77777777" w:rsidR="00481933" w:rsidRPr="000F01DE" w:rsidRDefault="00481933" w:rsidP="00ED56D2">
            <w:pPr>
              <w:rPr>
                <w:rFonts w:ascii="Arial" w:hAnsi="Arial" w:cs="Arial"/>
                <w:sz w:val="4"/>
                <w:szCs w:val="4"/>
              </w:rPr>
            </w:pPr>
          </w:p>
        </w:tc>
      </w:tr>
      <w:tr w:rsidR="00481933" w:rsidRPr="000F01DE" w14:paraId="79CDB202" w14:textId="77777777" w:rsidTr="000F01DE">
        <w:trPr>
          <w:trHeight w:val="185"/>
        </w:trPr>
        <w:tc>
          <w:tcPr>
            <w:tcW w:w="1538" w:type="dxa"/>
            <w:gridSpan w:val="5"/>
            <w:tcBorders>
              <w:top w:val="nil"/>
              <w:bottom w:val="nil"/>
              <w:right w:val="single" w:sz="4" w:space="0" w:color="003300"/>
            </w:tcBorders>
          </w:tcPr>
          <w:p w14:paraId="61E90106"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42D9269C"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FAB09F0"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7FA8F8CD"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105DCEA8" w14:textId="77777777" w:rsidR="00481933" w:rsidRPr="000F01DE" w:rsidRDefault="00481933" w:rsidP="00ED56D2">
            <w:pPr>
              <w:rPr>
                <w:rFonts w:ascii="Arial" w:hAnsi="Arial" w:cs="Arial"/>
                <w:sz w:val="32"/>
                <w:szCs w:val="32"/>
              </w:rPr>
            </w:pPr>
          </w:p>
        </w:tc>
      </w:tr>
      <w:tr w:rsidR="00481933" w:rsidRPr="000F01DE" w14:paraId="349401A8" w14:textId="77777777" w:rsidTr="000F01DE">
        <w:trPr>
          <w:trHeight w:val="80"/>
        </w:trPr>
        <w:tc>
          <w:tcPr>
            <w:tcW w:w="11088" w:type="dxa"/>
            <w:gridSpan w:val="32"/>
            <w:tcBorders>
              <w:top w:val="nil"/>
              <w:bottom w:val="nil"/>
            </w:tcBorders>
          </w:tcPr>
          <w:p w14:paraId="6332F2A8" w14:textId="77777777" w:rsidR="00481933" w:rsidRPr="000F01DE" w:rsidRDefault="00481933" w:rsidP="00ED56D2">
            <w:pPr>
              <w:rPr>
                <w:rFonts w:ascii="Arial" w:hAnsi="Arial" w:cs="Arial"/>
                <w:sz w:val="4"/>
                <w:szCs w:val="4"/>
              </w:rPr>
            </w:pPr>
          </w:p>
        </w:tc>
      </w:tr>
      <w:tr w:rsidR="00481933" w:rsidRPr="000F01DE" w14:paraId="0BFDE0A0" w14:textId="77777777" w:rsidTr="000F01DE">
        <w:trPr>
          <w:trHeight w:val="249"/>
        </w:trPr>
        <w:tc>
          <w:tcPr>
            <w:tcW w:w="1538" w:type="dxa"/>
            <w:gridSpan w:val="5"/>
            <w:tcBorders>
              <w:top w:val="nil"/>
              <w:bottom w:val="nil"/>
              <w:right w:val="single" w:sz="4" w:space="0" w:color="003300"/>
            </w:tcBorders>
          </w:tcPr>
          <w:p w14:paraId="2D104FB7"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65CEF678"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4FD25560"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53222069"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5F42427F" w14:textId="77777777" w:rsidR="00481933" w:rsidRPr="000F01DE" w:rsidRDefault="00481933" w:rsidP="00ED56D2">
            <w:pPr>
              <w:rPr>
                <w:rFonts w:ascii="Arial" w:hAnsi="Arial" w:cs="Arial"/>
                <w:sz w:val="32"/>
                <w:szCs w:val="32"/>
              </w:rPr>
            </w:pPr>
          </w:p>
        </w:tc>
      </w:tr>
      <w:tr w:rsidR="00481933" w:rsidRPr="000F01DE" w14:paraId="62217B62" w14:textId="77777777" w:rsidTr="000F01DE">
        <w:trPr>
          <w:trHeight w:val="80"/>
        </w:trPr>
        <w:tc>
          <w:tcPr>
            <w:tcW w:w="11088" w:type="dxa"/>
            <w:gridSpan w:val="32"/>
            <w:tcBorders>
              <w:top w:val="nil"/>
              <w:bottom w:val="nil"/>
            </w:tcBorders>
          </w:tcPr>
          <w:p w14:paraId="259F0F7A" w14:textId="77777777" w:rsidR="00481933" w:rsidRPr="000F01DE" w:rsidRDefault="00481933" w:rsidP="00ED56D2">
            <w:pPr>
              <w:rPr>
                <w:rFonts w:ascii="Arial" w:hAnsi="Arial" w:cs="Arial"/>
                <w:sz w:val="4"/>
                <w:szCs w:val="4"/>
              </w:rPr>
            </w:pPr>
          </w:p>
        </w:tc>
      </w:tr>
      <w:tr w:rsidR="00481933" w:rsidRPr="000F01DE" w14:paraId="50B993FC" w14:textId="77777777" w:rsidTr="000F01DE">
        <w:trPr>
          <w:trHeight w:val="133"/>
        </w:trPr>
        <w:tc>
          <w:tcPr>
            <w:tcW w:w="1538" w:type="dxa"/>
            <w:gridSpan w:val="5"/>
            <w:tcBorders>
              <w:top w:val="nil"/>
              <w:bottom w:val="nil"/>
              <w:right w:val="single" w:sz="4" w:space="0" w:color="003300"/>
            </w:tcBorders>
          </w:tcPr>
          <w:p w14:paraId="3987440E"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154AA4AE"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B9C67A6"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6A412D3C"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61714038" w14:textId="77777777" w:rsidR="00481933" w:rsidRPr="000F01DE" w:rsidRDefault="00481933" w:rsidP="00ED56D2">
            <w:pPr>
              <w:rPr>
                <w:rFonts w:ascii="Arial" w:hAnsi="Arial" w:cs="Arial"/>
                <w:sz w:val="32"/>
                <w:szCs w:val="32"/>
              </w:rPr>
            </w:pPr>
          </w:p>
        </w:tc>
      </w:tr>
      <w:tr w:rsidR="00481933" w:rsidRPr="000F01DE" w14:paraId="13BCB0F6" w14:textId="77777777" w:rsidTr="000F01DE">
        <w:trPr>
          <w:trHeight w:val="70"/>
        </w:trPr>
        <w:tc>
          <w:tcPr>
            <w:tcW w:w="11088" w:type="dxa"/>
            <w:gridSpan w:val="32"/>
            <w:tcBorders>
              <w:top w:val="nil"/>
              <w:bottom w:val="nil"/>
            </w:tcBorders>
          </w:tcPr>
          <w:p w14:paraId="7A6F1D1C" w14:textId="77777777" w:rsidR="00481933" w:rsidRPr="000F01DE" w:rsidRDefault="00481933" w:rsidP="00ED56D2">
            <w:pPr>
              <w:rPr>
                <w:rFonts w:ascii="Arial" w:hAnsi="Arial" w:cs="Arial"/>
                <w:sz w:val="4"/>
                <w:szCs w:val="10"/>
              </w:rPr>
            </w:pPr>
          </w:p>
        </w:tc>
      </w:tr>
      <w:tr w:rsidR="00481933" w:rsidRPr="000F01DE" w14:paraId="77BE0C72" w14:textId="77777777" w:rsidTr="000F01DE">
        <w:tc>
          <w:tcPr>
            <w:tcW w:w="11088" w:type="dxa"/>
            <w:gridSpan w:val="32"/>
            <w:tcBorders>
              <w:top w:val="nil"/>
              <w:bottom w:val="nil"/>
            </w:tcBorders>
            <w:shd w:val="clear" w:color="auto" w:fill="003300"/>
          </w:tcPr>
          <w:p w14:paraId="48DD9586" w14:textId="77777777"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14:paraId="2F77F7DC" w14:textId="77777777" w:rsidTr="000F01DE">
        <w:trPr>
          <w:trHeight w:val="80"/>
        </w:trPr>
        <w:tc>
          <w:tcPr>
            <w:tcW w:w="11088" w:type="dxa"/>
            <w:gridSpan w:val="32"/>
            <w:tcBorders>
              <w:top w:val="nil"/>
              <w:bottom w:val="nil"/>
            </w:tcBorders>
          </w:tcPr>
          <w:p w14:paraId="50F0584A" w14:textId="77777777" w:rsidR="00481933" w:rsidRPr="000F01DE" w:rsidRDefault="00481933" w:rsidP="00ED56D2">
            <w:pPr>
              <w:rPr>
                <w:rFonts w:ascii="Arial" w:hAnsi="Arial" w:cs="Arial"/>
                <w:sz w:val="4"/>
                <w:szCs w:val="4"/>
              </w:rPr>
            </w:pPr>
          </w:p>
        </w:tc>
      </w:tr>
      <w:tr w:rsidR="00481933" w:rsidRPr="000F01DE" w14:paraId="6461690A" w14:textId="77777777" w:rsidTr="000F01DE">
        <w:tc>
          <w:tcPr>
            <w:tcW w:w="11088" w:type="dxa"/>
            <w:gridSpan w:val="32"/>
            <w:tcBorders>
              <w:top w:val="nil"/>
              <w:bottom w:val="nil"/>
            </w:tcBorders>
          </w:tcPr>
          <w:p w14:paraId="286C78C2" w14:textId="77777777"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14:paraId="2665AD46" w14:textId="77777777" w:rsidTr="000F01DE">
        <w:tc>
          <w:tcPr>
            <w:tcW w:w="11088" w:type="dxa"/>
            <w:gridSpan w:val="32"/>
            <w:tcBorders>
              <w:top w:val="nil"/>
              <w:bottom w:val="nil"/>
            </w:tcBorders>
          </w:tcPr>
          <w:p w14:paraId="0807982D" w14:textId="77777777" w:rsidR="00481933" w:rsidRPr="000F01DE" w:rsidRDefault="00481933" w:rsidP="00ED56D2">
            <w:pPr>
              <w:rPr>
                <w:rFonts w:ascii="Arial" w:hAnsi="Arial" w:cs="Arial"/>
                <w:sz w:val="4"/>
                <w:szCs w:val="4"/>
              </w:rPr>
            </w:pPr>
          </w:p>
        </w:tc>
      </w:tr>
      <w:tr w:rsidR="00481933" w:rsidRPr="000F01DE" w14:paraId="2E1BB184" w14:textId="77777777" w:rsidTr="000F01DE">
        <w:tc>
          <w:tcPr>
            <w:tcW w:w="11088" w:type="dxa"/>
            <w:gridSpan w:val="32"/>
            <w:tcBorders>
              <w:top w:val="nil"/>
              <w:bottom w:val="nil"/>
            </w:tcBorders>
          </w:tcPr>
          <w:p w14:paraId="25B50F61" w14:textId="77777777"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14:paraId="7D6E8BEE" w14:textId="77777777" w:rsidTr="000F01DE">
        <w:trPr>
          <w:trHeight w:val="80"/>
        </w:trPr>
        <w:tc>
          <w:tcPr>
            <w:tcW w:w="11088" w:type="dxa"/>
            <w:gridSpan w:val="32"/>
            <w:tcBorders>
              <w:top w:val="nil"/>
              <w:bottom w:val="nil"/>
            </w:tcBorders>
          </w:tcPr>
          <w:p w14:paraId="7775CE0C" w14:textId="77777777" w:rsidR="00481933" w:rsidRPr="000F01DE" w:rsidRDefault="00481933" w:rsidP="00ED56D2">
            <w:pPr>
              <w:pStyle w:val="BodyTextIndent"/>
              <w:rPr>
                <w:rFonts w:ascii="Arial" w:hAnsi="Arial" w:cs="Arial"/>
                <w:sz w:val="4"/>
                <w:szCs w:val="4"/>
              </w:rPr>
            </w:pPr>
          </w:p>
        </w:tc>
      </w:tr>
      <w:tr w:rsidR="00481933" w:rsidRPr="000F01DE" w14:paraId="2484CC3D" w14:textId="77777777" w:rsidTr="000F01DE">
        <w:tc>
          <w:tcPr>
            <w:tcW w:w="817" w:type="dxa"/>
            <w:tcBorders>
              <w:top w:val="nil"/>
              <w:bottom w:val="nil"/>
              <w:right w:val="single" w:sz="4" w:space="0" w:color="003300"/>
            </w:tcBorders>
          </w:tcPr>
          <w:p w14:paraId="14FB271E" w14:textId="77777777"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021874E8" w14:textId="77777777"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7F4994EF" w14:textId="77777777"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44E39EEB" w14:textId="77777777" w:rsidR="00481933" w:rsidRPr="000F01DE" w:rsidRDefault="00481933" w:rsidP="00ED56D2">
            <w:pPr>
              <w:pStyle w:val="BodyTextIndent"/>
              <w:rPr>
                <w:rFonts w:ascii="Arial" w:hAnsi="Arial" w:cs="Arial"/>
                <w:sz w:val="16"/>
              </w:rPr>
            </w:pPr>
          </w:p>
        </w:tc>
        <w:tc>
          <w:tcPr>
            <w:tcW w:w="8844" w:type="dxa"/>
            <w:gridSpan w:val="24"/>
            <w:tcBorders>
              <w:top w:val="nil"/>
              <w:left w:val="single" w:sz="4" w:space="0" w:color="003300"/>
              <w:bottom w:val="nil"/>
            </w:tcBorders>
          </w:tcPr>
          <w:p w14:paraId="6B548525" w14:textId="77777777"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14:paraId="1AEA055F" w14:textId="77777777" w:rsidTr="000F01DE">
        <w:trPr>
          <w:trHeight w:val="70"/>
        </w:trPr>
        <w:tc>
          <w:tcPr>
            <w:tcW w:w="11088" w:type="dxa"/>
            <w:gridSpan w:val="32"/>
            <w:tcBorders>
              <w:top w:val="nil"/>
              <w:bottom w:val="nil"/>
            </w:tcBorders>
          </w:tcPr>
          <w:p w14:paraId="159BF3F0" w14:textId="77777777" w:rsidR="00481933" w:rsidRPr="000F01DE" w:rsidRDefault="00481933" w:rsidP="00ED56D2">
            <w:pPr>
              <w:pStyle w:val="BodyTextIndent"/>
              <w:rPr>
                <w:rFonts w:ascii="Arial" w:hAnsi="Arial" w:cs="Arial"/>
                <w:sz w:val="4"/>
                <w:szCs w:val="4"/>
              </w:rPr>
            </w:pPr>
          </w:p>
        </w:tc>
      </w:tr>
      <w:tr w:rsidR="00481933" w:rsidRPr="000F01DE" w14:paraId="191A9699" w14:textId="77777777" w:rsidTr="000F01DE">
        <w:tc>
          <w:tcPr>
            <w:tcW w:w="11088" w:type="dxa"/>
            <w:gridSpan w:val="32"/>
            <w:tcBorders>
              <w:top w:val="nil"/>
              <w:bottom w:val="nil"/>
            </w:tcBorders>
          </w:tcPr>
          <w:p w14:paraId="1EDCD66B" w14:textId="77777777" w:rsidR="00481933" w:rsidRPr="000F01DE" w:rsidRDefault="00481933" w:rsidP="00ED56D2">
            <w:pPr>
              <w:pStyle w:val="BodyTextIndent"/>
              <w:rPr>
                <w:rFonts w:ascii="Arial" w:hAnsi="Arial" w:cs="Arial"/>
                <w:sz w:val="4"/>
                <w:szCs w:val="4"/>
              </w:rPr>
            </w:pPr>
          </w:p>
        </w:tc>
      </w:tr>
      <w:tr w:rsidR="00481933" w:rsidRPr="000F01DE" w14:paraId="640FBD76" w14:textId="77777777" w:rsidTr="000F01DE">
        <w:tc>
          <w:tcPr>
            <w:tcW w:w="817" w:type="dxa"/>
            <w:tcBorders>
              <w:top w:val="nil"/>
              <w:bottom w:val="nil"/>
              <w:right w:val="single" w:sz="4" w:space="0" w:color="003300"/>
            </w:tcBorders>
          </w:tcPr>
          <w:p w14:paraId="2C102940"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030B4289"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20443C8"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58A92A78" w14:textId="77777777"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6CCF3421" w14:textId="77777777" w:rsidR="00481933" w:rsidRPr="000F01DE" w:rsidRDefault="00481933" w:rsidP="000F01DE">
            <w:pPr>
              <w:pStyle w:val="BodyTextIndent"/>
              <w:ind w:left="0"/>
              <w:rPr>
                <w:rFonts w:ascii="Arial" w:hAnsi="Arial" w:cs="Arial"/>
              </w:rPr>
            </w:pPr>
          </w:p>
        </w:tc>
      </w:tr>
      <w:tr w:rsidR="00481933" w:rsidRPr="000F01DE" w14:paraId="3433464D" w14:textId="77777777" w:rsidTr="000F01DE">
        <w:tc>
          <w:tcPr>
            <w:tcW w:w="11088" w:type="dxa"/>
            <w:gridSpan w:val="32"/>
            <w:tcBorders>
              <w:top w:val="nil"/>
              <w:bottom w:val="nil"/>
            </w:tcBorders>
          </w:tcPr>
          <w:p w14:paraId="4AE4523A" w14:textId="77777777" w:rsidR="00481933" w:rsidRPr="000F01DE" w:rsidRDefault="00481933" w:rsidP="000F01DE">
            <w:pPr>
              <w:tabs>
                <w:tab w:val="left" w:pos="1062"/>
              </w:tabs>
              <w:ind w:left="-18"/>
              <w:rPr>
                <w:rFonts w:ascii="Arial" w:hAnsi="Arial" w:cs="Arial"/>
                <w:sz w:val="4"/>
                <w:szCs w:val="4"/>
              </w:rPr>
            </w:pPr>
          </w:p>
        </w:tc>
      </w:tr>
      <w:tr w:rsidR="00481933" w:rsidRPr="000F01DE" w14:paraId="021244E2" w14:textId="77777777" w:rsidTr="000F01DE">
        <w:tc>
          <w:tcPr>
            <w:tcW w:w="817" w:type="dxa"/>
            <w:tcBorders>
              <w:top w:val="nil"/>
              <w:bottom w:val="nil"/>
              <w:right w:val="single" w:sz="4" w:space="0" w:color="003300"/>
            </w:tcBorders>
          </w:tcPr>
          <w:p w14:paraId="2E1CB989"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1F069423"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5A6DD49C"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28252F7" w14:textId="77777777"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1CB5B5F5" w14:textId="77777777" w:rsidR="00481933" w:rsidRPr="000F01DE" w:rsidRDefault="00481933" w:rsidP="000F01DE">
            <w:pPr>
              <w:pStyle w:val="BodyTextIndent"/>
              <w:ind w:left="0"/>
              <w:rPr>
                <w:rFonts w:ascii="Arial" w:hAnsi="Arial" w:cs="Arial"/>
              </w:rPr>
            </w:pPr>
          </w:p>
        </w:tc>
      </w:tr>
      <w:tr w:rsidR="00481933" w:rsidRPr="000F01DE" w14:paraId="3F35B863" w14:textId="77777777" w:rsidTr="000F01DE">
        <w:tc>
          <w:tcPr>
            <w:tcW w:w="11088" w:type="dxa"/>
            <w:gridSpan w:val="32"/>
            <w:tcBorders>
              <w:top w:val="nil"/>
              <w:bottom w:val="nil"/>
            </w:tcBorders>
          </w:tcPr>
          <w:p w14:paraId="11E95384" w14:textId="77777777" w:rsidR="00481933" w:rsidRPr="000F01DE" w:rsidRDefault="00481933" w:rsidP="000F01DE">
            <w:pPr>
              <w:tabs>
                <w:tab w:val="left" w:pos="1062"/>
              </w:tabs>
              <w:ind w:left="-18"/>
              <w:rPr>
                <w:rFonts w:ascii="Arial" w:hAnsi="Arial" w:cs="Arial"/>
                <w:sz w:val="4"/>
                <w:szCs w:val="4"/>
              </w:rPr>
            </w:pPr>
          </w:p>
        </w:tc>
      </w:tr>
      <w:tr w:rsidR="00481933" w:rsidRPr="000F01DE" w14:paraId="7D47D54B" w14:textId="77777777" w:rsidTr="000F01DE">
        <w:tc>
          <w:tcPr>
            <w:tcW w:w="11088" w:type="dxa"/>
            <w:gridSpan w:val="32"/>
            <w:tcBorders>
              <w:top w:val="nil"/>
            </w:tcBorders>
          </w:tcPr>
          <w:p w14:paraId="0AEF78BF" w14:textId="77777777" w:rsidR="00481933" w:rsidRPr="000F01DE" w:rsidRDefault="00481933" w:rsidP="000F01DE">
            <w:pPr>
              <w:tabs>
                <w:tab w:val="left" w:pos="1062"/>
              </w:tabs>
              <w:ind w:left="-18"/>
              <w:rPr>
                <w:rFonts w:ascii="Arial" w:hAnsi="Arial" w:cs="Arial"/>
                <w:sz w:val="4"/>
                <w:szCs w:val="4"/>
              </w:rPr>
            </w:pPr>
          </w:p>
          <w:p w14:paraId="1FF7F581" w14:textId="77777777" w:rsidR="00481933" w:rsidRPr="000F01DE" w:rsidRDefault="00481933" w:rsidP="000F01DE">
            <w:pPr>
              <w:tabs>
                <w:tab w:val="left" w:pos="1062"/>
              </w:tabs>
              <w:ind w:left="-18"/>
              <w:rPr>
                <w:rFonts w:ascii="Arial" w:hAnsi="Arial" w:cs="Arial"/>
                <w:sz w:val="4"/>
                <w:szCs w:val="4"/>
              </w:rPr>
            </w:pPr>
          </w:p>
          <w:p w14:paraId="06921F99" w14:textId="77777777"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14:paraId="2ED2D9DE"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69FCF6B5" w14:textId="77777777" w:rsidR="00481933" w:rsidRPr="000F01DE" w:rsidRDefault="00481933" w:rsidP="000F01DE">
            <w:pPr>
              <w:autoSpaceDE w:val="0"/>
              <w:autoSpaceDN w:val="0"/>
              <w:adjustRightInd w:val="0"/>
              <w:jc w:val="both"/>
              <w:rPr>
                <w:rFonts w:ascii="Arial" w:hAnsi="Arial" w:cs="Arial"/>
                <w:sz w:val="4"/>
                <w:szCs w:val="17"/>
              </w:rPr>
            </w:pPr>
          </w:p>
          <w:p w14:paraId="28916E86"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6E49CC50" w14:textId="77777777" w:rsidR="00481933" w:rsidRPr="000F01DE" w:rsidRDefault="00481933" w:rsidP="000F01DE">
            <w:pPr>
              <w:autoSpaceDE w:val="0"/>
              <w:autoSpaceDN w:val="0"/>
              <w:adjustRightInd w:val="0"/>
              <w:jc w:val="both"/>
              <w:rPr>
                <w:rFonts w:ascii="Arial" w:hAnsi="Arial" w:cs="Arial"/>
                <w:b/>
                <w:bCs/>
                <w:sz w:val="4"/>
                <w:szCs w:val="18"/>
              </w:rPr>
            </w:pPr>
          </w:p>
          <w:p w14:paraId="20301DC3" w14:textId="77777777"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14:paraId="70F28FB0" w14:textId="77777777"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247F4894" w14:textId="77777777" w:rsidR="00481933" w:rsidRPr="000F01DE" w:rsidRDefault="00481933" w:rsidP="000F01DE">
            <w:pPr>
              <w:tabs>
                <w:tab w:val="left" w:pos="1062"/>
              </w:tabs>
              <w:ind w:left="-18"/>
              <w:rPr>
                <w:rFonts w:ascii="Arial" w:hAnsi="Arial" w:cs="Arial"/>
                <w:sz w:val="4"/>
                <w:szCs w:val="4"/>
              </w:rPr>
            </w:pPr>
          </w:p>
          <w:p w14:paraId="42101023" w14:textId="77777777" w:rsidR="00481933" w:rsidRPr="000F01DE" w:rsidRDefault="00481933" w:rsidP="000F01DE">
            <w:pPr>
              <w:tabs>
                <w:tab w:val="left" w:pos="1062"/>
              </w:tabs>
              <w:ind w:left="-18"/>
              <w:rPr>
                <w:rFonts w:ascii="Arial" w:hAnsi="Arial" w:cs="Arial"/>
                <w:sz w:val="4"/>
                <w:szCs w:val="4"/>
              </w:rPr>
            </w:pPr>
          </w:p>
        </w:tc>
      </w:tr>
      <w:tr w:rsidR="00481933" w:rsidRPr="000F01DE" w14:paraId="5D3CAC8A" w14:textId="77777777" w:rsidTr="000F01DE">
        <w:tc>
          <w:tcPr>
            <w:tcW w:w="11088" w:type="dxa"/>
            <w:gridSpan w:val="32"/>
            <w:tcBorders>
              <w:top w:val="nil"/>
              <w:bottom w:val="nil"/>
            </w:tcBorders>
            <w:shd w:val="clear" w:color="auto" w:fill="003300"/>
          </w:tcPr>
          <w:p w14:paraId="47CEA27F"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14:paraId="462880B0" w14:textId="77777777" w:rsidTr="000F01DE">
        <w:tc>
          <w:tcPr>
            <w:tcW w:w="11088" w:type="dxa"/>
            <w:gridSpan w:val="32"/>
            <w:tcBorders>
              <w:top w:val="nil"/>
              <w:bottom w:val="nil"/>
            </w:tcBorders>
          </w:tcPr>
          <w:p w14:paraId="7BB41221" w14:textId="77777777" w:rsidR="00481933" w:rsidRPr="000F01DE" w:rsidRDefault="00481933" w:rsidP="00ED56D2">
            <w:pPr>
              <w:pStyle w:val="BodyTextIndent"/>
              <w:rPr>
                <w:rFonts w:ascii="Arial" w:hAnsi="Arial" w:cs="Arial"/>
                <w:sz w:val="4"/>
                <w:szCs w:val="4"/>
              </w:rPr>
            </w:pPr>
          </w:p>
        </w:tc>
      </w:tr>
      <w:tr w:rsidR="00481933" w:rsidRPr="000F01DE" w14:paraId="1D674548" w14:textId="77777777" w:rsidTr="000F01DE">
        <w:tc>
          <w:tcPr>
            <w:tcW w:w="6206" w:type="dxa"/>
            <w:gridSpan w:val="19"/>
            <w:tcBorders>
              <w:top w:val="nil"/>
              <w:bottom w:val="nil"/>
              <w:right w:val="single" w:sz="4" w:space="0" w:color="003300"/>
            </w:tcBorders>
          </w:tcPr>
          <w:p w14:paraId="1ADDADCA" w14:textId="77777777"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4560EDA8" w14:textId="77777777"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328A269D"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78F8340B" w14:textId="77777777" w:rsidR="00481933" w:rsidRPr="000F01DE" w:rsidRDefault="00481933" w:rsidP="00ED56D2">
            <w:pPr>
              <w:pStyle w:val="BodyTextIndent"/>
              <w:rPr>
                <w:rFonts w:ascii="Arial" w:hAnsi="Arial" w:cs="Arial"/>
                <w:sz w:val="16"/>
                <w:szCs w:val="16"/>
              </w:rPr>
            </w:pPr>
          </w:p>
        </w:tc>
        <w:tc>
          <w:tcPr>
            <w:tcW w:w="3262" w:type="dxa"/>
            <w:gridSpan w:val="6"/>
            <w:tcBorders>
              <w:top w:val="nil"/>
              <w:left w:val="single" w:sz="4" w:space="0" w:color="003300"/>
              <w:bottom w:val="nil"/>
            </w:tcBorders>
          </w:tcPr>
          <w:p w14:paraId="64F1701F" w14:textId="77777777" w:rsidR="00481933" w:rsidRPr="000F01DE" w:rsidRDefault="00481933" w:rsidP="00ED56D2">
            <w:pPr>
              <w:pStyle w:val="BodyTextIndent"/>
              <w:rPr>
                <w:rFonts w:ascii="Arial" w:hAnsi="Arial" w:cs="Arial"/>
                <w:szCs w:val="18"/>
              </w:rPr>
            </w:pPr>
          </w:p>
        </w:tc>
      </w:tr>
      <w:tr w:rsidR="00481933" w:rsidRPr="000F01DE" w14:paraId="416F29ED" w14:textId="77777777" w:rsidTr="000F01DE">
        <w:tc>
          <w:tcPr>
            <w:tcW w:w="11088" w:type="dxa"/>
            <w:gridSpan w:val="32"/>
            <w:tcBorders>
              <w:top w:val="nil"/>
              <w:bottom w:val="nil"/>
            </w:tcBorders>
          </w:tcPr>
          <w:p w14:paraId="1DD9A3D7" w14:textId="77777777" w:rsidR="00481933" w:rsidRPr="000F01DE" w:rsidRDefault="00481933" w:rsidP="00ED56D2">
            <w:pPr>
              <w:pStyle w:val="BodyTextIndent"/>
              <w:rPr>
                <w:rFonts w:ascii="Arial" w:hAnsi="Arial" w:cs="Arial"/>
                <w:sz w:val="4"/>
                <w:szCs w:val="4"/>
              </w:rPr>
            </w:pPr>
          </w:p>
        </w:tc>
      </w:tr>
      <w:tr w:rsidR="00481933" w:rsidRPr="000F01DE" w14:paraId="673A3117" w14:textId="77777777" w:rsidTr="000F01DE">
        <w:trPr>
          <w:trHeight w:val="215"/>
        </w:trPr>
        <w:tc>
          <w:tcPr>
            <w:tcW w:w="2786" w:type="dxa"/>
            <w:gridSpan w:val="9"/>
            <w:tcBorders>
              <w:top w:val="nil"/>
              <w:bottom w:val="nil"/>
              <w:right w:val="single" w:sz="4" w:space="0" w:color="003300"/>
            </w:tcBorders>
          </w:tcPr>
          <w:p w14:paraId="60A83320"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2FBE3E26" w14:textId="77777777"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30630462" w14:textId="77777777"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61ABEF81" w14:textId="77777777"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1C1001C8" w14:textId="77777777" w:rsidR="00481933" w:rsidRPr="000F01DE" w:rsidRDefault="00481933" w:rsidP="00ED56D2">
            <w:pPr>
              <w:pStyle w:val="BodyTextIndent"/>
              <w:rPr>
                <w:rFonts w:ascii="Arial" w:hAnsi="Arial" w:cs="Arial"/>
                <w:szCs w:val="18"/>
              </w:rPr>
            </w:pPr>
          </w:p>
        </w:tc>
        <w:tc>
          <w:tcPr>
            <w:tcW w:w="360" w:type="dxa"/>
            <w:tcBorders>
              <w:top w:val="nil"/>
              <w:left w:val="nil"/>
              <w:bottom w:val="nil"/>
            </w:tcBorders>
          </w:tcPr>
          <w:p w14:paraId="2D2107EF" w14:textId="77777777" w:rsidR="00481933" w:rsidRPr="000F01DE" w:rsidRDefault="00481933" w:rsidP="00ED56D2">
            <w:pPr>
              <w:pStyle w:val="BodyTextIndent"/>
              <w:rPr>
                <w:rFonts w:ascii="Arial" w:hAnsi="Arial" w:cs="Arial"/>
                <w:szCs w:val="18"/>
              </w:rPr>
            </w:pPr>
          </w:p>
        </w:tc>
      </w:tr>
      <w:tr w:rsidR="00481933" w:rsidRPr="000F01DE" w14:paraId="7135F604" w14:textId="77777777" w:rsidTr="000F01DE">
        <w:tc>
          <w:tcPr>
            <w:tcW w:w="11088" w:type="dxa"/>
            <w:gridSpan w:val="32"/>
            <w:tcBorders>
              <w:top w:val="nil"/>
              <w:bottom w:val="nil"/>
            </w:tcBorders>
          </w:tcPr>
          <w:p w14:paraId="3E7A3452" w14:textId="77777777" w:rsidR="00481933" w:rsidRPr="000F01DE" w:rsidRDefault="00481933" w:rsidP="00ED56D2">
            <w:pPr>
              <w:pStyle w:val="BodyTextIndent"/>
              <w:rPr>
                <w:rFonts w:ascii="Arial" w:hAnsi="Arial" w:cs="Arial"/>
                <w:sz w:val="4"/>
                <w:szCs w:val="4"/>
              </w:rPr>
            </w:pPr>
          </w:p>
        </w:tc>
      </w:tr>
      <w:tr w:rsidR="00481933" w:rsidRPr="000F01DE" w14:paraId="6D860A0A" w14:textId="77777777" w:rsidTr="000F01DE">
        <w:tc>
          <w:tcPr>
            <w:tcW w:w="1355" w:type="dxa"/>
            <w:gridSpan w:val="4"/>
            <w:tcBorders>
              <w:top w:val="nil"/>
              <w:bottom w:val="nil"/>
              <w:right w:val="single" w:sz="4" w:space="0" w:color="003300"/>
            </w:tcBorders>
          </w:tcPr>
          <w:p w14:paraId="3E2BFB8D"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385E330E" w14:textId="77777777"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0D969F8"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7FC30650" w14:textId="77777777" w:rsidR="00481933" w:rsidRPr="000F01DE" w:rsidRDefault="00481933" w:rsidP="000F01DE">
            <w:pPr>
              <w:pStyle w:val="BodyTextIndent"/>
              <w:ind w:hanging="142"/>
              <w:rPr>
                <w:rFonts w:ascii="Arial" w:hAnsi="Arial" w:cs="Arial"/>
                <w:sz w:val="28"/>
                <w:szCs w:val="28"/>
              </w:rPr>
            </w:pPr>
          </w:p>
        </w:tc>
        <w:tc>
          <w:tcPr>
            <w:tcW w:w="360" w:type="dxa"/>
            <w:tcBorders>
              <w:top w:val="nil"/>
              <w:left w:val="single" w:sz="4" w:space="0" w:color="003300"/>
              <w:bottom w:val="nil"/>
            </w:tcBorders>
          </w:tcPr>
          <w:p w14:paraId="77D6263E" w14:textId="77777777" w:rsidR="00481933" w:rsidRPr="000F01DE" w:rsidRDefault="00481933" w:rsidP="000F01DE">
            <w:pPr>
              <w:pStyle w:val="BodyTextIndent"/>
              <w:ind w:hanging="142"/>
              <w:rPr>
                <w:rFonts w:ascii="Arial" w:hAnsi="Arial" w:cs="Arial"/>
                <w:szCs w:val="18"/>
              </w:rPr>
            </w:pPr>
          </w:p>
        </w:tc>
      </w:tr>
      <w:tr w:rsidR="00481933" w:rsidRPr="000F01DE" w14:paraId="7B3F1649" w14:textId="77777777" w:rsidTr="000F01DE">
        <w:tc>
          <w:tcPr>
            <w:tcW w:w="11088" w:type="dxa"/>
            <w:gridSpan w:val="32"/>
            <w:tcBorders>
              <w:top w:val="nil"/>
              <w:bottom w:val="nil"/>
            </w:tcBorders>
          </w:tcPr>
          <w:p w14:paraId="4A3C02AA" w14:textId="77777777" w:rsidR="00481933" w:rsidRPr="000F01DE" w:rsidRDefault="00481933" w:rsidP="00ED56D2">
            <w:pPr>
              <w:pStyle w:val="BodyTextIndent"/>
              <w:rPr>
                <w:rFonts w:ascii="Arial" w:hAnsi="Arial" w:cs="Arial"/>
                <w:sz w:val="4"/>
                <w:szCs w:val="4"/>
              </w:rPr>
            </w:pPr>
          </w:p>
        </w:tc>
      </w:tr>
      <w:tr w:rsidR="00481933" w:rsidRPr="000F01DE" w14:paraId="52556231" w14:textId="77777777" w:rsidTr="000F01DE">
        <w:tc>
          <w:tcPr>
            <w:tcW w:w="2066" w:type="dxa"/>
            <w:gridSpan w:val="7"/>
            <w:tcBorders>
              <w:top w:val="nil"/>
              <w:bottom w:val="nil"/>
              <w:right w:val="single" w:sz="4" w:space="0" w:color="003300"/>
            </w:tcBorders>
          </w:tcPr>
          <w:p w14:paraId="3E46E941" w14:textId="77777777"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416F2A78" w14:textId="77777777" w:rsidR="00481933" w:rsidRPr="000F01DE" w:rsidRDefault="00481933" w:rsidP="000F01DE">
            <w:pPr>
              <w:pStyle w:val="BodyTextIndent"/>
              <w:ind w:left="0"/>
              <w:rPr>
                <w:rFonts w:ascii="Arial" w:hAnsi="Arial" w:cs="Arial"/>
                <w:sz w:val="28"/>
                <w:szCs w:val="28"/>
              </w:rPr>
            </w:pPr>
          </w:p>
        </w:tc>
        <w:tc>
          <w:tcPr>
            <w:tcW w:w="360" w:type="dxa"/>
            <w:tcBorders>
              <w:top w:val="nil"/>
              <w:left w:val="single" w:sz="4" w:space="0" w:color="003300"/>
              <w:bottom w:val="nil"/>
            </w:tcBorders>
          </w:tcPr>
          <w:p w14:paraId="60BD1ED9" w14:textId="77777777" w:rsidR="00481933" w:rsidRPr="000F01DE" w:rsidRDefault="00481933" w:rsidP="00ED56D2">
            <w:pPr>
              <w:pStyle w:val="BodyTextIndent"/>
              <w:rPr>
                <w:rFonts w:ascii="Arial" w:hAnsi="Arial" w:cs="Arial"/>
              </w:rPr>
            </w:pPr>
          </w:p>
        </w:tc>
      </w:tr>
      <w:tr w:rsidR="00481933" w:rsidRPr="000F01DE" w14:paraId="3F2D6CD8" w14:textId="77777777" w:rsidTr="000F01DE">
        <w:tc>
          <w:tcPr>
            <w:tcW w:w="11088" w:type="dxa"/>
            <w:gridSpan w:val="32"/>
            <w:tcBorders>
              <w:top w:val="nil"/>
              <w:bottom w:val="nil"/>
            </w:tcBorders>
          </w:tcPr>
          <w:p w14:paraId="30A4D934" w14:textId="77777777" w:rsidR="00481933" w:rsidRPr="000F01DE" w:rsidRDefault="00481933" w:rsidP="00ED56D2">
            <w:pPr>
              <w:pStyle w:val="BodyTextIndent"/>
              <w:rPr>
                <w:rFonts w:ascii="Arial" w:hAnsi="Arial" w:cs="Arial"/>
                <w:sz w:val="4"/>
                <w:szCs w:val="4"/>
              </w:rPr>
            </w:pPr>
          </w:p>
        </w:tc>
      </w:tr>
      <w:tr w:rsidR="00481933" w:rsidRPr="000F01DE" w14:paraId="293E39E6" w14:textId="77777777" w:rsidTr="000F01DE">
        <w:tc>
          <w:tcPr>
            <w:tcW w:w="2066" w:type="dxa"/>
            <w:gridSpan w:val="7"/>
            <w:tcBorders>
              <w:top w:val="nil"/>
              <w:bottom w:val="nil"/>
              <w:right w:val="single" w:sz="4" w:space="0" w:color="003300"/>
            </w:tcBorders>
          </w:tcPr>
          <w:p w14:paraId="4CB562D9" w14:textId="77777777" w:rsidR="00481933" w:rsidRPr="000F01DE" w:rsidRDefault="00481933" w:rsidP="000F01DE">
            <w:pPr>
              <w:pStyle w:val="BodyTextIndent"/>
              <w:ind w:hanging="142"/>
              <w:rPr>
                <w:rFonts w:ascii="Arial" w:hAnsi="Arial" w:cs="Arial"/>
              </w:rPr>
            </w:pPr>
            <w:r w:rsidRPr="000F01DE">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659E0A81" w14:textId="77777777"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7B05D160" w14:textId="77777777" w:rsidR="00481933" w:rsidRPr="000F01DE" w:rsidRDefault="00481933" w:rsidP="00ED56D2">
            <w:pPr>
              <w:pStyle w:val="BodyTextIndent"/>
              <w:rPr>
                <w:rFonts w:ascii="Arial" w:hAnsi="Arial" w:cs="Arial"/>
              </w:rPr>
            </w:pPr>
          </w:p>
        </w:tc>
      </w:tr>
      <w:tr w:rsidR="00481933" w:rsidRPr="000F01DE" w14:paraId="5A64A0CF" w14:textId="77777777" w:rsidTr="000F01DE">
        <w:trPr>
          <w:trHeight w:val="70"/>
        </w:trPr>
        <w:tc>
          <w:tcPr>
            <w:tcW w:w="11088" w:type="dxa"/>
            <w:gridSpan w:val="32"/>
            <w:tcBorders>
              <w:top w:val="nil"/>
              <w:bottom w:val="nil"/>
            </w:tcBorders>
          </w:tcPr>
          <w:p w14:paraId="5340074B" w14:textId="77777777"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14:paraId="56C52F62" w14:textId="77777777" w:rsidTr="000F01DE">
        <w:tc>
          <w:tcPr>
            <w:tcW w:w="2786" w:type="dxa"/>
            <w:gridSpan w:val="9"/>
            <w:tcBorders>
              <w:top w:val="nil"/>
              <w:bottom w:val="nil"/>
              <w:right w:val="single" w:sz="4" w:space="0" w:color="003300"/>
            </w:tcBorders>
          </w:tcPr>
          <w:p w14:paraId="617A19DC" w14:textId="77777777"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243F0602" w14:textId="77777777"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20D64296" w14:textId="77777777" w:rsidR="00481933" w:rsidRPr="000F01DE" w:rsidRDefault="00481933" w:rsidP="00ED56D2">
            <w:pPr>
              <w:pStyle w:val="BodyTextIndent"/>
              <w:rPr>
                <w:rFonts w:ascii="Arial" w:hAnsi="Arial" w:cs="Arial"/>
              </w:rPr>
            </w:pPr>
          </w:p>
        </w:tc>
      </w:tr>
      <w:tr w:rsidR="00481933" w:rsidRPr="000F01DE" w14:paraId="5465F9C4" w14:textId="77777777" w:rsidTr="000F01DE">
        <w:trPr>
          <w:trHeight w:val="81"/>
        </w:trPr>
        <w:tc>
          <w:tcPr>
            <w:tcW w:w="11088" w:type="dxa"/>
            <w:gridSpan w:val="32"/>
            <w:tcBorders>
              <w:top w:val="nil"/>
              <w:bottom w:val="nil"/>
            </w:tcBorders>
          </w:tcPr>
          <w:p w14:paraId="65B7B9F6" w14:textId="77777777" w:rsidR="00481933" w:rsidRPr="000F01DE" w:rsidRDefault="00481933" w:rsidP="000F01DE">
            <w:pPr>
              <w:pStyle w:val="BodyTextIndent"/>
              <w:ind w:left="0"/>
              <w:rPr>
                <w:rFonts w:ascii="Arial" w:hAnsi="Arial" w:cs="Arial"/>
                <w:sz w:val="4"/>
                <w:szCs w:val="4"/>
              </w:rPr>
            </w:pPr>
          </w:p>
        </w:tc>
      </w:tr>
      <w:tr w:rsidR="00481933" w:rsidRPr="000F01DE" w14:paraId="159201B3" w14:textId="77777777" w:rsidTr="000F01DE">
        <w:tc>
          <w:tcPr>
            <w:tcW w:w="11088" w:type="dxa"/>
            <w:gridSpan w:val="32"/>
            <w:tcBorders>
              <w:top w:val="nil"/>
              <w:bottom w:val="nil"/>
            </w:tcBorders>
            <w:shd w:val="clear" w:color="auto" w:fill="003300"/>
          </w:tcPr>
          <w:p w14:paraId="672BC784" w14:textId="77777777"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14:paraId="526BBEC1" w14:textId="77777777" w:rsidTr="000F01DE">
        <w:trPr>
          <w:trHeight w:val="80"/>
        </w:trPr>
        <w:tc>
          <w:tcPr>
            <w:tcW w:w="11088" w:type="dxa"/>
            <w:gridSpan w:val="32"/>
            <w:tcBorders>
              <w:top w:val="nil"/>
              <w:bottom w:val="nil"/>
            </w:tcBorders>
          </w:tcPr>
          <w:p w14:paraId="1D57F557" w14:textId="77777777" w:rsidR="00481933" w:rsidRPr="000F01DE" w:rsidRDefault="00481933" w:rsidP="00ED56D2">
            <w:pPr>
              <w:pStyle w:val="BodyTextIndent"/>
              <w:rPr>
                <w:rFonts w:ascii="Arial" w:hAnsi="Arial" w:cs="Arial"/>
                <w:sz w:val="4"/>
                <w:szCs w:val="4"/>
              </w:rPr>
            </w:pPr>
          </w:p>
        </w:tc>
      </w:tr>
      <w:tr w:rsidR="00481933" w:rsidRPr="000F01DE" w14:paraId="5D90B49A" w14:textId="77777777" w:rsidTr="000F01DE">
        <w:trPr>
          <w:trHeight w:val="1520"/>
        </w:trPr>
        <w:tc>
          <w:tcPr>
            <w:tcW w:w="11088" w:type="dxa"/>
            <w:gridSpan w:val="32"/>
            <w:tcBorders>
              <w:top w:val="nil"/>
              <w:bottom w:val="nil"/>
            </w:tcBorders>
          </w:tcPr>
          <w:p w14:paraId="0A81DC24" w14:textId="77777777"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14:paraId="32E70561" w14:textId="77777777" w:rsidR="00481933" w:rsidRPr="000F01DE" w:rsidRDefault="00481933" w:rsidP="000F01DE">
            <w:pPr>
              <w:tabs>
                <w:tab w:val="left" w:pos="10170"/>
              </w:tabs>
              <w:ind w:left="180" w:right="-2"/>
              <w:jc w:val="both"/>
              <w:rPr>
                <w:rFonts w:ascii="Arial" w:hAnsi="Arial" w:cs="Arial"/>
                <w:i/>
                <w:sz w:val="4"/>
                <w:szCs w:val="18"/>
              </w:rPr>
            </w:pPr>
          </w:p>
          <w:p w14:paraId="63C62BD5" w14:textId="77777777"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maybe asked to provide details to the panel if selected for interview. Possession of a conviction or caution will not necessarily mean that you won’t be appointed, each case is considered on its merits.</w:t>
            </w:r>
          </w:p>
          <w:p w14:paraId="448C832A" w14:textId="77777777" w:rsidR="00481933" w:rsidRPr="000F01DE" w:rsidRDefault="00481933" w:rsidP="000F01DE">
            <w:pPr>
              <w:pStyle w:val="BodyTextIndent"/>
              <w:ind w:left="0"/>
              <w:rPr>
                <w:rFonts w:ascii="Arial" w:hAnsi="Arial" w:cs="Arial"/>
                <w:sz w:val="4"/>
                <w:szCs w:val="4"/>
              </w:rPr>
            </w:pPr>
          </w:p>
        </w:tc>
      </w:tr>
      <w:tr w:rsidR="00481933" w:rsidRPr="000F01DE" w14:paraId="677C546F" w14:textId="77777777" w:rsidTr="000F01DE">
        <w:tc>
          <w:tcPr>
            <w:tcW w:w="11088" w:type="dxa"/>
            <w:gridSpan w:val="32"/>
            <w:tcBorders>
              <w:top w:val="nil"/>
              <w:bottom w:val="nil"/>
            </w:tcBorders>
          </w:tcPr>
          <w:p w14:paraId="136D69B1" w14:textId="77777777" w:rsidR="00481933" w:rsidRPr="000F01DE" w:rsidRDefault="00481933" w:rsidP="00ED56D2">
            <w:pPr>
              <w:pStyle w:val="BodyTextIndent"/>
              <w:rPr>
                <w:rFonts w:ascii="Arial" w:hAnsi="Arial" w:cs="Arial"/>
                <w:sz w:val="4"/>
                <w:szCs w:val="4"/>
              </w:rPr>
            </w:pPr>
          </w:p>
        </w:tc>
      </w:tr>
      <w:tr w:rsidR="00481933" w:rsidRPr="000F01DE" w14:paraId="0470256C" w14:textId="77777777" w:rsidTr="000F01DE">
        <w:trPr>
          <w:trHeight w:val="273"/>
        </w:trPr>
        <w:tc>
          <w:tcPr>
            <w:tcW w:w="4729" w:type="dxa"/>
            <w:gridSpan w:val="13"/>
            <w:tcBorders>
              <w:top w:val="nil"/>
              <w:bottom w:val="nil"/>
              <w:right w:val="single" w:sz="4" w:space="0" w:color="003300"/>
            </w:tcBorders>
          </w:tcPr>
          <w:p w14:paraId="27C01BD0"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14:paraId="0FF7CD36"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30885182"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78ABA73D"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6C3BC625" w14:textId="77777777"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4C2D645D"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1EB5F421" w14:textId="77777777" w:rsidTr="000F01DE">
        <w:tc>
          <w:tcPr>
            <w:tcW w:w="11088" w:type="dxa"/>
            <w:gridSpan w:val="32"/>
            <w:tcBorders>
              <w:top w:val="nil"/>
              <w:bottom w:val="nil"/>
            </w:tcBorders>
          </w:tcPr>
          <w:p w14:paraId="5D584758" w14:textId="77777777" w:rsidR="00481933" w:rsidRPr="000F01DE" w:rsidRDefault="00481933" w:rsidP="00ED56D2">
            <w:pPr>
              <w:pStyle w:val="BodyTextIndent"/>
              <w:rPr>
                <w:rFonts w:ascii="Arial" w:hAnsi="Arial" w:cs="Arial"/>
                <w:sz w:val="4"/>
                <w:szCs w:val="4"/>
              </w:rPr>
            </w:pPr>
          </w:p>
        </w:tc>
      </w:tr>
      <w:tr w:rsidR="00481933" w:rsidRPr="000F01DE" w14:paraId="07E54723" w14:textId="77777777" w:rsidTr="000F01DE">
        <w:trPr>
          <w:trHeight w:val="273"/>
        </w:trPr>
        <w:tc>
          <w:tcPr>
            <w:tcW w:w="4729" w:type="dxa"/>
            <w:gridSpan w:val="13"/>
            <w:tcBorders>
              <w:top w:val="nil"/>
              <w:bottom w:val="nil"/>
              <w:right w:val="single" w:sz="4" w:space="0" w:color="003300"/>
            </w:tcBorders>
          </w:tcPr>
          <w:p w14:paraId="456364D0" w14:textId="77777777"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14:paraId="111F5CB4" w14:textId="77777777"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7B341065"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1765FCF0"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3EA53B9C" w14:textId="77777777"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63ECA0E4"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0DEBDBD8" w14:textId="77777777" w:rsidTr="000F01DE">
        <w:tc>
          <w:tcPr>
            <w:tcW w:w="11088" w:type="dxa"/>
            <w:gridSpan w:val="32"/>
            <w:tcBorders>
              <w:top w:val="nil"/>
              <w:bottom w:val="nil"/>
            </w:tcBorders>
          </w:tcPr>
          <w:p w14:paraId="01E6CA4F" w14:textId="77777777" w:rsidR="00481933" w:rsidRPr="000F01DE" w:rsidRDefault="00481933" w:rsidP="00ED56D2">
            <w:pPr>
              <w:pStyle w:val="BodyTextIndent"/>
              <w:rPr>
                <w:rFonts w:ascii="Arial" w:hAnsi="Arial" w:cs="Arial"/>
                <w:sz w:val="4"/>
                <w:szCs w:val="4"/>
              </w:rPr>
            </w:pPr>
          </w:p>
        </w:tc>
      </w:tr>
      <w:tr w:rsidR="00481933" w:rsidRPr="000F01DE" w14:paraId="200B200C" w14:textId="77777777" w:rsidTr="000F01DE">
        <w:tc>
          <w:tcPr>
            <w:tcW w:w="11088" w:type="dxa"/>
            <w:gridSpan w:val="32"/>
            <w:tcBorders>
              <w:top w:val="nil"/>
              <w:bottom w:val="nil"/>
            </w:tcBorders>
            <w:shd w:val="clear" w:color="auto" w:fill="003300"/>
          </w:tcPr>
          <w:p w14:paraId="2C5DA837"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14:paraId="578FD06D" w14:textId="77777777" w:rsidTr="000F01DE">
        <w:trPr>
          <w:trHeight w:val="80"/>
        </w:trPr>
        <w:tc>
          <w:tcPr>
            <w:tcW w:w="11088" w:type="dxa"/>
            <w:gridSpan w:val="32"/>
            <w:tcBorders>
              <w:top w:val="nil"/>
              <w:bottom w:val="nil"/>
            </w:tcBorders>
          </w:tcPr>
          <w:p w14:paraId="65D92C92" w14:textId="77777777" w:rsidR="00481933" w:rsidRPr="000F01DE" w:rsidRDefault="00481933" w:rsidP="000F01DE">
            <w:pPr>
              <w:pStyle w:val="BodyTextIndent"/>
              <w:ind w:left="0"/>
              <w:rPr>
                <w:rFonts w:ascii="Arial" w:hAnsi="Arial" w:cs="Arial"/>
                <w:sz w:val="4"/>
                <w:szCs w:val="4"/>
              </w:rPr>
            </w:pPr>
          </w:p>
        </w:tc>
      </w:tr>
      <w:tr w:rsidR="00481933" w:rsidRPr="000F01DE" w14:paraId="6A594D3F" w14:textId="77777777" w:rsidTr="000F01DE">
        <w:tc>
          <w:tcPr>
            <w:tcW w:w="11088" w:type="dxa"/>
            <w:gridSpan w:val="32"/>
            <w:tcBorders>
              <w:top w:val="nil"/>
              <w:bottom w:val="nil"/>
            </w:tcBorders>
          </w:tcPr>
          <w:p w14:paraId="433BDB4F" w14:textId="77777777"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14:paraId="281C0438" w14:textId="77777777" w:rsidTr="000F01DE">
        <w:tc>
          <w:tcPr>
            <w:tcW w:w="11088" w:type="dxa"/>
            <w:gridSpan w:val="32"/>
            <w:tcBorders>
              <w:top w:val="nil"/>
              <w:bottom w:val="nil"/>
            </w:tcBorders>
          </w:tcPr>
          <w:p w14:paraId="7EF56B22" w14:textId="77777777" w:rsidR="00481933" w:rsidRPr="000F01DE" w:rsidRDefault="00481933" w:rsidP="000F01DE">
            <w:pPr>
              <w:pStyle w:val="BodyTextIndent"/>
              <w:ind w:left="0"/>
              <w:rPr>
                <w:rFonts w:ascii="Arial" w:hAnsi="Arial" w:cs="Arial"/>
                <w:sz w:val="4"/>
                <w:szCs w:val="4"/>
              </w:rPr>
            </w:pPr>
          </w:p>
        </w:tc>
      </w:tr>
      <w:tr w:rsidR="00481933" w:rsidRPr="000F01DE" w14:paraId="552A6F37" w14:textId="77777777" w:rsidTr="000F01DE">
        <w:trPr>
          <w:trHeight w:val="213"/>
        </w:trPr>
        <w:tc>
          <w:tcPr>
            <w:tcW w:w="1179" w:type="dxa"/>
            <w:gridSpan w:val="3"/>
            <w:tcBorders>
              <w:top w:val="nil"/>
              <w:bottom w:val="nil"/>
              <w:right w:val="single" w:sz="4" w:space="0" w:color="003300"/>
            </w:tcBorders>
          </w:tcPr>
          <w:p w14:paraId="55DA9E67"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3EFBA8E3" w14:textId="77777777"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578AF3A4" w14:textId="77777777"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08B1B8FE" w14:textId="77777777" w:rsidR="00481933" w:rsidRPr="000F01DE" w:rsidRDefault="00481933" w:rsidP="000F01DE">
            <w:pPr>
              <w:pStyle w:val="BodyTextIndent"/>
              <w:ind w:left="0"/>
              <w:rPr>
                <w:rFonts w:ascii="Arial" w:hAnsi="Arial" w:cs="Arial"/>
                <w:szCs w:val="18"/>
              </w:rPr>
            </w:pPr>
          </w:p>
        </w:tc>
        <w:tc>
          <w:tcPr>
            <w:tcW w:w="744" w:type="dxa"/>
            <w:gridSpan w:val="2"/>
            <w:tcBorders>
              <w:top w:val="nil"/>
              <w:left w:val="single" w:sz="4" w:space="0" w:color="003300"/>
              <w:bottom w:val="nil"/>
            </w:tcBorders>
          </w:tcPr>
          <w:p w14:paraId="251296A8" w14:textId="77777777" w:rsidR="00481933" w:rsidRPr="000F01DE" w:rsidRDefault="00481933" w:rsidP="000F01DE">
            <w:pPr>
              <w:pStyle w:val="BodyTextIndent"/>
              <w:ind w:left="0"/>
              <w:rPr>
                <w:rFonts w:ascii="Arial" w:hAnsi="Arial" w:cs="Arial"/>
                <w:szCs w:val="18"/>
              </w:rPr>
            </w:pPr>
          </w:p>
        </w:tc>
      </w:tr>
      <w:tr w:rsidR="00481933" w:rsidRPr="000F01DE" w14:paraId="1832F891" w14:textId="77777777" w:rsidTr="000F01DE">
        <w:trPr>
          <w:trHeight w:val="70"/>
        </w:trPr>
        <w:tc>
          <w:tcPr>
            <w:tcW w:w="11088" w:type="dxa"/>
            <w:gridSpan w:val="32"/>
            <w:tcBorders>
              <w:top w:val="nil"/>
              <w:bottom w:val="single" w:sz="4" w:space="0" w:color="003300"/>
            </w:tcBorders>
          </w:tcPr>
          <w:p w14:paraId="57F9760F" w14:textId="77777777" w:rsidR="00481933" w:rsidRPr="000F01DE" w:rsidRDefault="00481933" w:rsidP="000F01DE">
            <w:pPr>
              <w:pStyle w:val="BodyTextIndent"/>
              <w:ind w:left="0"/>
              <w:rPr>
                <w:rFonts w:ascii="Arial" w:hAnsi="Arial" w:cs="Arial"/>
                <w:sz w:val="4"/>
                <w:szCs w:val="4"/>
              </w:rPr>
            </w:pPr>
          </w:p>
        </w:tc>
      </w:tr>
    </w:tbl>
    <w:p w14:paraId="7676815A" w14:textId="77777777" w:rsidR="00481933" w:rsidRPr="00243D96" w:rsidRDefault="0040678D" w:rsidP="00481933">
      <w:pPr>
        <w:jc w:val="both"/>
        <w:rPr>
          <w:rFonts w:ascii="Arial" w:hAnsi="Arial" w:cs="Arial"/>
          <w:b/>
          <w:sz w:val="18"/>
        </w:rPr>
      </w:pPr>
      <w:r>
        <w:rPr>
          <w:rFonts w:ascii="Arial" w:hAnsi="Arial" w:cs="Arial"/>
          <w:noProof/>
        </w:rPr>
        <mc:AlternateContent>
          <mc:Choice Requires="wps">
            <w:drawing>
              <wp:anchor distT="0" distB="0" distL="114300" distR="114300" simplePos="0" relativeHeight="251656704" behindDoc="0" locked="0" layoutInCell="1" allowOverlap="1" wp14:anchorId="531E280D" wp14:editId="46F34C65">
                <wp:simplePos x="0" y="0"/>
                <wp:positionH relativeFrom="column">
                  <wp:posOffset>0</wp:posOffset>
                </wp:positionH>
                <wp:positionV relativeFrom="paragraph">
                  <wp:posOffset>114300</wp:posOffset>
                </wp:positionV>
                <wp:extent cx="5372100" cy="45720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03C4F" w14:textId="77777777" w:rsidR="00481933" w:rsidRPr="008A093D" w:rsidRDefault="00481933" w:rsidP="00481933">
                            <w:pPr>
                              <w:rPr>
                                <w:rFonts w:ascii="Arial" w:hAnsi="Arial" w:cs="Arial"/>
                                <w:b/>
                                <w:spacing w:val="42"/>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rsidR="00481933" w:rsidRPr="008A093D" w:rsidRDefault="00481933" w:rsidP="00481933">
                      <w:pPr>
                        <w:rPr>
                          <w:rFonts w:ascii="Arial" w:hAnsi="Arial" w:cs="Arial"/>
                          <w:b/>
                          <w:spacing w:val="42"/>
                          <w:sz w:val="36"/>
                          <w:szCs w:val="36"/>
                        </w:rPr>
                      </w:pPr>
                    </w:p>
                  </w:txbxContent>
                </v:textbox>
              </v:shape>
            </w:pict>
          </mc:Fallback>
        </mc:AlternateContent>
      </w:r>
    </w:p>
    <w:p w14:paraId="3B4D601E" w14:textId="77777777" w:rsidR="00481933" w:rsidRPr="00243D96" w:rsidRDefault="00481933" w:rsidP="00481933">
      <w:pPr>
        <w:jc w:val="both"/>
        <w:rPr>
          <w:rFonts w:ascii="Arial" w:hAnsi="Arial" w:cs="Arial"/>
          <w:b/>
          <w:sz w:val="18"/>
        </w:rPr>
      </w:pPr>
    </w:p>
    <w:p w14:paraId="226D33A5" w14:textId="77777777" w:rsidR="00481933" w:rsidRPr="00243D96" w:rsidRDefault="00481933" w:rsidP="00481933">
      <w:pPr>
        <w:jc w:val="both"/>
        <w:rPr>
          <w:rFonts w:ascii="Arial" w:hAnsi="Arial" w:cs="Arial"/>
        </w:rPr>
      </w:pPr>
    </w:p>
    <w:p w14:paraId="52630520" w14:textId="77777777" w:rsidR="00481933" w:rsidRPr="00243D96" w:rsidRDefault="0040678D" w:rsidP="00481933">
      <w:pPr>
        <w:rPr>
          <w:rFonts w:ascii="Arial" w:hAnsi="Arial" w:cs="Arial"/>
        </w:rPr>
      </w:pPr>
      <w:r>
        <w:rPr>
          <w:rFonts w:ascii="Arial" w:hAnsi="Arial" w:cs="Arial"/>
          <w:b/>
          <w:noProof/>
          <w:sz w:val="18"/>
        </w:rPr>
        <w:drawing>
          <wp:anchor distT="0" distB="0" distL="114300" distR="114300" simplePos="0" relativeHeight="251658752" behindDoc="0" locked="0" layoutInCell="1" allowOverlap="1" wp14:anchorId="7EC69814" wp14:editId="23C52BDB">
            <wp:simplePos x="0" y="0"/>
            <wp:positionH relativeFrom="column">
              <wp:posOffset>5414673</wp:posOffset>
            </wp:positionH>
            <wp:positionV relativeFrom="paragraph">
              <wp:posOffset>68552</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p>
    <w:p w14:paraId="3BC881B4" w14:textId="77777777" w:rsidR="0040678D" w:rsidRPr="008A093D" w:rsidRDefault="0040678D" w:rsidP="0040678D">
      <w:pPr>
        <w:rPr>
          <w:rFonts w:ascii="Arial" w:hAnsi="Arial" w:cs="Arial"/>
          <w:b/>
          <w:spacing w:val="42"/>
          <w:sz w:val="36"/>
          <w:szCs w:val="36"/>
        </w:rPr>
      </w:pPr>
      <w:r w:rsidRPr="008A093D">
        <w:rPr>
          <w:rFonts w:ascii="Arial" w:hAnsi="Arial" w:cs="Arial"/>
          <w:b/>
          <w:spacing w:val="42"/>
          <w:sz w:val="36"/>
          <w:szCs w:val="36"/>
        </w:rPr>
        <w:t>RECRUITMENT MONITORING FORM</w:t>
      </w:r>
    </w:p>
    <w:p w14:paraId="1624B182" w14:textId="77777777" w:rsidR="00481933" w:rsidRPr="00243D96" w:rsidRDefault="00481933" w:rsidP="00481933">
      <w:pPr>
        <w:rPr>
          <w:rFonts w:ascii="Arial" w:hAnsi="Arial" w:cs="Arial"/>
        </w:rPr>
      </w:pPr>
    </w:p>
    <w:p w14:paraId="18BA76E9" w14:textId="77777777" w:rsidR="00481933" w:rsidRPr="00243D96" w:rsidRDefault="00481933" w:rsidP="00481933">
      <w:pPr>
        <w:rPr>
          <w:rFonts w:ascii="Arial" w:hAnsi="Arial" w:cs="Arial"/>
        </w:rPr>
      </w:pPr>
    </w:p>
    <w:p w14:paraId="44708257" w14:textId="77777777"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14:paraId="60A2E109" w14:textId="77777777" w:rsidTr="000F01DE">
        <w:tc>
          <w:tcPr>
            <w:tcW w:w="10620" w:type="dxa"/>
            <w:gridSpan w:val="45"/>
            <w:tcBorders>
              <w:top w:val="single" w:sz="4" w:space="0" w:color="auto"/>
              <w:left w:val="single" w:sz="4" w:space="0" w:color="auto"/>
              <w:bottom w:val="single" w:sz="4" w:space="0" w:color="auto"/>
              <w:right w:val="single" w:sz="4" w:space="0" w:color="auto"/>
            </w:tcBorders>
          </w:tcPr>
          <w:p w14:paraId="2B451833" w14:textId="77777777"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14:paraId="14BE3924" w14:textId="77777777" w:rsidR="00481933" w:rsidRPr="000F01DE" w:rsidRDefault="00481933" w:rsidP="000F01DE">
            <w:pPr>
              <w:jc w:val="both"/>
              <w:rPr>
                <w:rFonts w:ascii="Arial" w:hAnsi="Arial" w:cs="Arial"/>
              </w:rPr>
            </w:pPr>
          </w:p>
        </w:tc>
      </w:tr>
      <w:tr w:rsidR="00481933" w:rsidRPr="000F01DE" w14:paraId="577DA417"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639FF0A2" w14:textId="77777777"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14:paraId="09DF52F1" w14:textId="77777777" w:rsidR="00481933" w:rsidRPr="000F01DE" w:rsidRDefault="00481933" w:rsidP="00ED56D2">
            <w:pPr>
              <w:rPr>
                <w:rFonts w:ascii="Arial" w:hAnsi="Arial" w:cs="Arial"/>
                <w:sz w:val="18"/>
                <w:szCs w:val="18"/>
              </w:rPr>
            </w:pPr>
          </w:p>
        </w:tc>
      </w:tr>
      <w:tr w:rsidR="00481933" w:rsidRPr="000F01DE" w14:paraId="107EAE9F"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0A0CFD92" w14:textId="77777777" w:rsidR="00481933" w:rsidRPr="000F01DE" w:rsidRDefault="00481933" w:rsidP="00ED56D2">
            <w:pPr>
              <w:rPr>
                <w:rFonts w:ascii="Arial" w:hAnsi="Arial" w:cs="Arial"/>
                <w:b/>
                <w:sz w:val="18"/>
                <w:szCs w:val="18"/>
              </w:rPr>
            </w:pPr>
            <w:r w:rsidRPr="000F01DE">
              <w:rPr>
                <w:rFonts w:ascii="Arial" w:hAnsi="Arial" w:cs="Arial"/>
                <w:b/>
                <w:sz w:val="18"/>
                <w:szCs w:val="18"/>
              </w:rPr>
              <w:t>Surname:</w:t>
            </w:r>
          </w:p>
          <w:p w14:paraId="2F687D24" w14:textId="77777777"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14:paraId="5695A345" w14:textId="77777777"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45A57C10" w14:textId="77777777"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14:paraId="78953E29" w14:textId="77777777" w:rsidR="00481933" w:rsidRPr="000F01DE" w:rsidRDefault="00481933" w:rsidP="00ED56D2">
            <w:pPr>
              <w:rPr>
                <w:rFonts w:ascii="Arial" w:hAnsi="Arial" w:cs="Arial"/>
                <w:sz w:val="18"/>
                <w:szCs w:val="18"/>
              </w:rPr>
            </w:pPr>
          </w:p>
        </w:tc>
      </w:tr>
      <w:tr w:rsidR="00481933" w:rsidRPr="000F01DE" w14:paraId="3FF0017E"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66FDC9D3" w14:textId="77777777" w:rsidR="00481933" w:rsidRPr="000F01DE" w:rsidRDefault="00481933" w:rsidP="00ED56D2">
            <w:pPr>
              <w:rPr>
                <w:rFonts w:ascii="Arial" w:hAnsi="Arial" w:cs="Arial"/>
                <w:b/>
                <w:sz w:val="18"/>
                <w:szCs w:val="18"/>
              </w:rPr>
            </w:pPr>
            <w:r w:rsidRPr="000F01DE">
              <w:rPr>
                <w:rFonts w:ascii="Arial" w:hAnsi="Arial" w:cs="Arial"/>
                <w:b/>
                <w:sz w:val="18"/>
                <w:szCs w:val="18"/>
              </w:rPr>
              <w:t>Title:</w:t>
            </w:r>
          </w:p>
          <w:p w14:paraId="3134891B" w14:textId="77777777"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14:paraId="477CA866" w14:textId="77777777" w:rsidR="00481933" w:rsidRDefault="00481933" w:rsidP="00ED56D2">
            <w:pPr>
              <w:rPr>
                <w:rFonts w:ascii="Arial" w:hAnsi="Arial" w:cs="Arial"/>
                <w:sz w:val="18"/>
                <w:szCs w:val="18"/>
              </w:rPr>
            </w:pPr>
          </w:p>
          <w:p w14:paraId="145537DC" w14:textId="77777777" w:rsidR="008A093D" w:rsidRDefault="008A093D" w:rsidP="00ED56D2">
            <w:pPr>
              <w:rPr>
                <w:rFonts w:ascii="Arial" w:hAnsi="Arial" w:cs="Arial"/>
                <w:sz w:val="18"/>
                <w:szCs w:val="18"/>
              </w:rPr>
            </w:pPr>
          </w:p>
          <w:p w14:paraId="244CAE7E" w14:textId="77777777"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2CCEDAC3" w14:textId="77777777"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14:paraId="16AB2D27" w14:textId="77777777" w:rsidR="00481933" w:rsidRPr="000F01DE" w:rsidRDefault="00481933" w:rsidP="00ED56D2">
            <w:pPr>
              <w:rPr>
                <w:rFonts w:ascii="Arial" w:hAnsi="Arial" w:cs="Arial"/>
                <w:sz w:val="18"/>
                <w:szCs w:val="18"/>
              </w:rPr>
            </w:pPr>
          </w:p>
        </w:tc>
      </w:tr>
      <w:tr w:rsidR="00481933" w:rsidRPr="000F01DE" w14:paraId="4CFD2354" w14:textId="77777777"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14:paraId="75760DD2" w14:textId="77777777" w:rsidR="00481933" w:rsidRPr="000F01DE" w:rsidRDefault="00481933" w:rsidP="00ED56D2">
            <w:pPr>
              <w:rPr>
                <w:rFonts w:ascii="Arial" w:hAnsi="Arial" w:cs="Arial"/>
                <w:sz w:val="10"/>
                <w:szCs w:val="10"/>
              </w:rPr>
            </w:pPr>
          </w:p>
        </w:tc>
      </w:tr>
      <w:tr w:rsidR="00481933" w:rsidRPr="000F01DE" w14:paraId="7415DD9B" w14:textId="77777777"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14:paraId="2641390A" w14:textId="77777777"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14:paraId="2F360136" w14:textId="77777777"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14:paraId="45D94085" w14:textId="77777777"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14:paraId="3A8D083B" w14:textId="77777777"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14:paraId="4F819813" w14:textId="77777777"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14:paraId="39B3E62C" w14:textId="77777777"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14:paraId="4591F496" w14:textId="77777777"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14:paraId="0B60E6BA"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14:paraId="1F8024F2" w14:textId="77777777"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14:paraId="1216144F" w14:textId="77777777" w:rsidR="00481933" w:rsidRPr="000F01DE" w:rsidRDefault="00481933" w:rsidP="00ED56D2">
            <w:pPr>
              <w:rPr>
                <w:rFonts w:ascii="Arial" w:hAnsi="Arial" w:cs="Arial"/>
              </w:rPr>
            </w:pPr>
          </w:p>
        </w:tc>
      </w:tr>
      <w:tr w:rsidR="00481933" w:rsidRPr="000F01DE" w14:paraId="0566DCB0" w14:textId="77777777"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14:paraId="05E38B62" w14:textId="77777777" w:rsidR="00481933" w:rsidRPr="000F01DE" w:rsidRDefault="00481933" w:rsidP="00ED56D2">
            <w:pPr>
              <w:rPr>
                <w:rFonts w:ascii="Arial" w:hAnsi="Arial" w:cs="Arial"/>
                <w:sz w:val="10"/>
                <w:szCs w:val="10"/>
              </w:rPr>
            </w:pPr>
          </w:p>
        </w:tc>
      </w:tr>
      <w:tr w:rsidR="00481933" w:rsidRPr="000F01DE" w14:paraId="2AD4B765" w14:textId="77777777"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14:paraId="562CF43F" w14:textId="77777777"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14:paraId="15A30A74" w14:textId="77777777" w:rsidR="00481933" w:rsidRPr="000F01DE" w:rsidRDefault="00481933" w:rsidP="00ED56D2">
            <w:pPr>
              <w:rPr>
                <w:rFonts w:ascii="Arial" w:hAnsi="Arial" w:cs="Arial"/>
              </w:rPr>
            </w:pPr>
          </w:p>
        </w:tc>
      </w:tr>
      <w:tr w:rsidR="00481933" w:rsidRPr="000F01DE" w14:paraId="111D511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3D8C5A75" w14:textId="77777777"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14:paraId="4C772042" w14:textId="77777777"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14:paraId="2F302AC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CBC4296"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D53318F"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0BA11637" w14:textId="77777777"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14:paraId="3DDDF899"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0796DD67" w14:textId="77777777"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14:paraId="41B86766"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5A63899F" w14:textId="77777777"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14:paraId="37A3833C"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14:paraId="16EE72E9" w14:textId="77777777"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14:paraId="54BB0D84"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270255A0" w14:textId="77777777"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14:paraId="1F9B9858" w14:textId="77777777" w:rsidR="00481933" w:rsidRPr="000F01DE" w:rsidRDefault="00481933" w:rsidP="00ED56D2">
            <w:pPr>
              <w:rPr>
                <w:rFonts w:ascii="Arial" w:hAnsi="Arial" w:cs="Arial"/>
              </w:rPr>
            </w:pPr>
          </w:p>
        </w:tc>
      </w:tr>
      <w:tr w:rsidR="00481933" w:rsidRPr="000F01DE" w14:paraId="6FF53885"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65E6FB92"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694E0EF7" w14:textId="77777777" w:rsidR="00481933" w:rsidRPr="000F01DE" w:rsidRDefault="00481933" w:rsidP="00ED56D2">
            <w:pPr>
              <w:rPr>
                <w:rFonts w:ascii="Arial" w:hAnsi="Arial" w:cs="Arial"/>
                <w:sz w:val="4"/>
                <w:szCs w:val="4"/>
              </w:rPr>
            </w:pPr>
          </w:p>
        </w:tc>
        <w:tc>
          <w:tcPr>
            <w:tcW w:w="1615" w:type="dxa"/>
            <w:gridSpan w:val="5"/>
          </w:tcPr>
          <w:p w14:paraId="72A10E64"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27B20B6A" w14:textId="77777777" w:rsidR="00481933" w:rsidRPr="000F01DE" w:rsidRDefault="00481933" w:rsidP="00ED56D2">
            <w:pPr>
              <w:rPr>
                <w:rFonts w:ascii="Arial" w:hAnsi="Arial" w:cs="Arial"/>
                <w:sz w:val="4"/>
                <w:szCs w:val="4"/>
              </w:rPr>
            </w:pPr>
          </w:p>
        </w:tc>
        <w:tc>
          <w:tcPr>
            <w:tcW w:w="1483" w:type="dxa"/>
            <w:gridSpan w:val="7"/>
          </w:tcPr>
          <w:p w14:paraId="746CA95C" w14:textId="77777777"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14:paraId="07AA360C" w14:textId="77777777" w:rsidR="00481933" w:rsidRPr="000F01DE" w:rsidRDefault="00481933" w:rsidP="00ED56D2">
            <w:pPr>
              <w:rPr>
                <w:rFonts w:ascii="Arial" w:hAnsi="Arial" w:cs="Arial"/>
                <w:sz w:val="4"/>
                <w:szCs w:val="4"/>
              </w:rPr>
            </w:pPr>
          </w:p>
        </w:tc>
        <w:tc>
          <w:tcPr>
            <w:tcW w:w="1863" w:type="dxa"/>
            <w:gridSpan w:val="9"/>
          </w:tcPr>
          <w:p w14:paraId="27E81525"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0D7FFB6B" w14:textId="77777777" w:rsidR="00481933" w:rsidRPr="000F01DE" w:rsidRDefault="00481933" w:rsidP="00ED56D2">
            <w:pPr>
              <w:rPr>
                <w:rFonts w:ascii="Arial" w:hAnsi="Arial" w:cs="Arial"/>
                <w:sz w:val="4"/>
                <w:szCs w:val="4"/>
              </w:rPr>
            </w:pPr>
          </w:p>
        </w:tc>
        <w:tc>
          <w:tcPr>
            <w:tcW w:w="1544" w:type="dxa"/>
            <w:gridSpan w:val="8"/>
          </w:tcPr>
          <w:p w14:paraId="01DCFC96" w14:textId="77777777"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14:paraId="15D2A943" w14:textId="77777777" w:rsidR="00481933" w:rsidRPr="000F01DE" w:rsidRDefault="00481933" w:rsidP="00ED56D2">
            <w:pPr>
              <w:rPr>
                <w:rFonts w:ascii="Arial" w:hAnsi="Arial" w:cs="Arial"/>
                <w:sz w:val="4"/>
                <w:szCs w:val="4"/>
              </w:rPr>
            </w:pPr>
          </w:p>
        </w:tc>
        <w:tc>
          <w:tcPr>
            <w:tcW w:w="2257" w:type="dxa"/>
            <w:gridSpan w:val="7"/>
          </w:tcPr>
          <w:p w14:paraId="4DB42D9B"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144681FB" w14:textId="77777777" w:rsidR="00481933" w:rsidRPr="000F01DE" w:rsidRDefault="00481933" w:rsidP="00ED56D2">
            <w:pPr>
              <w:rPr>
                <w:rFonts w:ascii="Arial" w:hAnsi="Arial" w:cs="Arial"/>
                <w:sz w:val="4"/>
                <w:szCs w:val="4"/>
              </w:rPr>
            </w:pPr>
          </w:p>
        </w:tc>
      </w:tr>
      <w:tr w:rsidR="00481933" w:rsidRPr="000F01DE" w14:paraId="7D3132B3"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D864B51"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140425CA"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7E2A752B" w14:textId="77777777"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14:paraId="3DDDFB11"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07F58C2D" w14:textId="77777777"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14:paraId="720F5B62"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5231B1EA" w14:textId="77777777"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14:paraId="57834CD3"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63272D4A" w14:textId="77777777"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14:paraId="71016CA3"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5EB1939D" w14:textId="77777777"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14:paraId="5D78C52D" w14:textId="77777777" w:rsidR="00481933" w:rsidRPr="000F01DE" w:rsidRDefault="00481933" w:rsidP="00ED56D2">
            <w:pPr>
              <w:rPr>
                <w:rFonts w:ascii="Arial" w:hAnsi="Arial" w:cs="Arial"/>
              </w:rPr>
            </w:pPr>
          </w:p>
        </w:tc>
      </w:tr>
      <w:tr w:rsidR="00481933" w:rsidRPr="000F01DE" w14:paraId="1E3FB14D"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6372F7AF"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4C94DBC0" w14:textId="77777777" w:rsidR="00481933" w:rsidRPr="000F01DE" w:rsidRDefault="00481933" w:rsidP="00ED56D2">
            <w:pPr>
              <w:rPr>
                <w:rFonts w:ascii="Arial" w:hAnsi="Arial" w:cs="Arial"/>
                <w:sz w:val="4"/>
                <w:szCs w:val="4"/>
              </w:rPr>
            </w:pPr>
          </w:p>
        </w:tc>
        <w:tc>
          <w:tcPr>
            <w:tcW w:w="1615" w:type="dxa"/>
            <w:gridSpan w:val="5"/>
          </w:tcPr>
          <w:p w14:paraId="05BF332A"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131A80A4" w14:textId="77777777" w:rsidR="00481933" w:rsidRPr="000F01DE" w:rsidRDefault="00481933" w:rsidP="00ED56D2">
            <w:pPr>
              <w:rPr>
                <w:rFonts w:ascii="Arial" w:hAnsi="Arial" w:cs="Arial"/>
                <w:sz w:val="4"/>
                <w:szCs w:val="4"/>
              </w:rPr>
            </w:pPr>
          </w:p>
        </w:tc>
        <w:tc>
          <w:tcPr>
            <w:tcW w:w="1483" w:type="dxa"/>
            <w:gridSpan w:val="7"/>
          </w:tcPr>
          <w:p w14:paraId="7AC5D7C2" w14:textId="77777777" w:rsidR="00481933" w:rsidRPr="000F01DE" w:rsidRDefault="00481933" w:rsidP="00ED56D2">
            <w:pPr>
              <w:rPr>
                <w:rFonts w:ascii="Arial" w:hAnsi="Arial" w:cs="Arial"/>
                <w:sz w:val="4"/>
                <w:szCs w:val="4"/>
              </w:rPr>
            </w:pPr>
          </w:p>
        </w:tc>
        <w:tc>
          <w:tcPr>
            <w:tcW w:w="286" w:type="dxa"/>
            <w:tcBorders>
              <w:top w:val="single" w:sz="4" w:space="0" w:color="auto"/>
            </w:tcBorders>
          </w:tcPr>
          <w:p w14:paraId="12F338EC" w14:textId="77777777" w:rsidR="00481933" w:rsidRPr="000F01DE" w:rsidRDefault="00481933" w:rsidP="00ED56D2">
            <w:pPr>
              <w:rPr>
                <w:rFonts w:ascii="Arial" w:hAnsi="Arial" w:cs="Arial"/>
                <w:sz w:val="4"/>
                <w:szCs w:val="4"/>
              </w:rPr>
            </w:pPr>
          </w:p>
        </w:tc>
        <w:tc>
          <w:tcPr>
            <w:tcW w:w="1863" w:type="dxa"/>
            <w:gridSpan w:val="9"/>
          </w:tcPr>
          <w:p w14:paraId="17DB6A90"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5793CBF6" w14:textId="77777777" w:rsidR="00481933" w:rsidRPr="000F01DE" w:rsidRDefault="00481933" w:rsidP="00ED56D2">
            <w:pPr>
              <w:rPr>
                <w:rFonts w:ascii="Arial" w:hAnsi="Arial" w:cs="Arial"/>
                <w:sz w:val="4"/>
                <w:szCs w:val="4"/>
              </w:rPr>
            </w:pPr>
          </w:p>
        </w:tc>
        <w:tc>
          <w:tcPr>
            <w:tcW w:w="1544" w:type="dxa"/>
            <w:gridSpan w:val="8"/>
          </w:tcPr>
          <w:p w14:paraId="5C04784E" w14:textId="77777777" w:rsidR="00481933" w:rsidRPr="000F01DE" w:rsidRDefault="00481933" w:rsidP="00ED56D2">
            <w:pPr>
              <w:rPr>
                <w:rFonts w:ascii="Arial" w:hAnsi="Arial" w:cs="Arial"/>
                <w:sz w:val="4"/>
                <w:szCs w:val="4"/>
              </w:rPr>
            </w:pPr>
          </w:p>
        </w:tc>
        <w:tc>
          <w:tcPr>
            <w:tcW w:w="236" w:type="dxa"/>
            <w:gridSpan w:val="2"/>
            <w:tcBorders>
              <w:top w:val="single" w:sz="4" w:space="0" w:color="auto"/>
            </w:tcBorders>
          </w:tcPr>
          <w:p w14:paraId="32881D4E" w14:textId="77777777" w:rsidR="00481933" w:rsidRPr="000F01DE" w:rsidRDefault="00481933" w:rsidP="00ED56D2">
            <w:pPr>
              <w:rPr>
                <w:rFonts w:ascii="Arial" w:hAnsi="Arial" w:cs="Arial"/>
                <w:sz w:val="4"/>
                <w:szCs w:val="4"/>
              </w:rPr>
            </w:pPr>
          </w:p>
        </w:tc>
        <w:tc>
          <w:tcPr>
            <w:tcW w:w="2257" w:type="dxa"/>
            <w:gridSpan w:val="7"/>
          </w:tcPr>
          <w:p w14:paraId="2AD9126D"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64A4B850" w14:textId="77777777" w:rsidR="00481933" w:rsidRPr="000F01DE" w:rsidRDefault="00481933" w:rsidP="00ED56D2">
            <w:pPr>
              <w:rPr>
                <w:rFonts w:ascii="Arial" w:hAnsi="Arial" w:cs="Arial"/>
                <w:sz w:val="4"/>
                <w:szCs w:val="4"/>
              </w:rPr>
            </w:pPr>
          </w:p>
        </w:tc>
      </w:tr>
      <w:tr w:rsidR="00481933" w:rsidRPr="000F01DE" w14:paraId="600C10E4"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0C81A174"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641BA7BF"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13FF249A" w14:textId="77777777"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14:paraId="3E2BF619"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14:paraId="378CE1DE" w14:textId="77777777"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14:paraId="32C1D1BF" w14:textId="77777777"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14:paraId="50986CE5"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0296653C"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5EB672AE"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14:paraId="185A6CC9" w14:textId="77777777" w:rsidR="00481933" w:rsidRPr="000F01DE" w:rsidRDefault="00481933" w:rsidP="00ED56D2">
            <w:pPr>
              <w:rPr>
                <w:rFonts w:ascii="Arial" w:hAnsi="Arial" w:cs="Arial"/>
              </w:rPr>
            </w:pPr>
          </w:p>
        </w:tc>
      </w:tr>
      <w:tr w:rsidR="00481933" w:rsidRPr="000F01DE" w14:paraId="4DC5A337"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14:paraId="49F0EBAB"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3A8DEE17" w14:textId="77777777" w:rsidR="00481933" w:rsidRPr="000F01DE" w:rsidRDefault="00481933" w:rsidP="00ED56D2">
            <w:pPr>
              <w:rPr>
                <w:rFonts w:ascii="Arial" w:hAnsi="Arial" w:cs="Arial"/>
                <w:sz w:val="4"/>
                <w:szCs w:val="4"/>
              </w:rPr>
            </w:pPr>
          </w:p>
        </w:tc>
        <w:tc>
          <w:tcPr>
            <w:tcW w:w="1615" w:type="dxa"/>
            <w:gridSpan w:val="5"/>
          </w:tcPr>
          <w:p w14:paraId="71F3C291" w14:textId="77777777" w:rsidR="00481933" w:rsidRPr="000F01DE" w:rsidRDefault="00481933" w:rsidP="00ED56D2">
            <w:pPr>
              <w:rPr>
                <w:rFonts w:ascii="Arial" w:hAnsi="Arial" w:cs="Arial"/>
                <w:sz w:val="4"/>
                <w:szCs w:val="4"/>
              </w:rPr>
            </w:pPr>
          </w:p>
        </w:tc>
        <w:tc>
          <w:tcPr>
            <w:tcW w:w="267" w:type="dxa"/>
            <w:tcBorders>
              <w:top w:val="single" w:sz="4" w:space="0" w:color="auto"/>
            </w:tcBorders>
          </w:tcPr>
          <w:p w14:paraId="2F7C2931" w14:textId="77777777" w:rsidR="00481933" w:rsidRPr="000F01DE" w:rsidRDefault="00481933" w:rsidP="00ED56D2">
            <w:pPr>
              <w:rPr>
                <w:rFonts w:ascii="Arial" w:hAnsi="Arial" w:cs="Arial"/>
                <w:sz w:val="4"/>
                <w:szCs w:val="4"/>
              </w:rPr>
            </w:pPr>
          </w:p>
        </w:tc>
        <w:tc>
          <w:tcPr>
            <w:tcW w:w="1483" w:type="dxa"/>
            <w:gridSpan w:val="7"/>
          </w:tcPr>
          <w:p w14:paraId="494501A9" w14:textId="77777777" w:rsidR="00481933" w:rsidRPr="000F01DE" w:rsidRDefault="00481933" w:rsidP="00ED56D2">
            <w:pPr>
              <w:rPr>
                <w:rFonts w:ascii="Arial" w:hAnsi="Arial" w:cs="Arial"/>
                <w:sz w:val="4"/>
                <w:szCs w:val="4"/>
              </w:rPr>
            </w:pPr>
          </w:p>
        </w:tc>
        <w:tc>
          <w:tcPr>
            <w:tcW w:w="286" w:type="dxa"/>
          </w:tcPr>
          <w:p w14:paraId="775D8775" w14:textId="77777777" w:rsidR="00481933" w:rsidRPr="000F01DE" w:rsidRDefault="00481933" w:rsidP="00ED56D2">
            <w:pPr>
              <w:rPr>
                <w:rFonts w:ascii="Arial" w:hAnsi="Arial" w:cs="Arial"/>
                <w:sz w:val="4"/>
                <w:szCs w:val="4"/>
              </w:rPr>
            </w:pPr>
          </w:p>
        </w:tc>
        <w:tc>
          <w:tcPr>
            <w:tcW w:w="1863" w:type="dxa"/>
            <w:gridSpan w:val="9"/>
          </w:tcPr>
          <w:p w14:paraId="5A229641"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7BEB141A" w14:textId="77777777" w:rsidR="00481933" w:rsidRPr="000F01DE" w:rsidRDefault="00481933" w:rsidP="00ED56D2">
            <w:pPr>
              <w:rPr>
                <w:rFonts w:ascii="Arial" w:hAnsi="Arial" w:cs="Arial"/>
                <w:sz w:val="4"/>
                <w:szCs w:val="4"/>
              </w:rPr>
            </w:pPr>
          </w:p>
        </w:tc>
        <w:tc>
          <w:tcPr>
            <w:tcW w:w="4037" w:type="dxa"/>
            <w:gridSpan w:val="17"/>
          </w:tcPr>
          <w:p w14:paraId="046F1725"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34D796EC" w14:textId="77777777" w:rsidR="00481933" w:rsidRPr="000F01DE" w:rsidRDefault="00481933" w:rsidP="00ED56D2">
            <w:pPr>
              <w:rPr>
                <w:rFonts w:ascii="Arial" w:hAnsi="Arial" w:cs="Arial"/>
                <w:sz w:val="4"/>
                <w:szCs w:val="4"/>
              </w:rPr>
            </w:pPr>
          </w:p>
        </w:tc>
      </w:tr>
      <w:tr w:rsidR="00481933" w:rsidRPr="000F01DE" w14:paraId="44C92869"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21359C3"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B674D15" w14:textId="77777777" w:rsidR="00481933" w:rsidRPr="000F01DE" w:rsidRDefault="00481933" w:rsidP="00ED56D2">
            <w:pPr>
              <w:rPr>
                <w:rFonts w:ascii="Arial" w:hAnsi="Arial" w:cs="Arial"/>
              </w:rPr>
            </w:pPr>
          </w:p>
        </w:tc>
        <w:tc>
          <w:tcPr>
            <w:tcW w:w="3365" w:type="dxa"/>
            <w:gridSpan w:val="13"/>
            <w:tcBorders>
              <w:left w:val="single" w:sz="4" w:space="0" w:color="auto"/>
            </w:tcBorders>
          </w:tcPr>
          <w:p w14:paraId="3504DDCB"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14:paraId="16BD934F" w14:textId="77777777" w:rsidR="00481933" w:rsidRPr="000F01DE" w:rsidRDefault="00481933" w:rsidP="00ED56D2">
            <w:pPr>
              <w:rPr>
                <w:rFonts w:ascii="Arial" w:hAnsi="Arial" w:cs="Arial"/>
              </w:rPr>
            </w:pPr>
          </w:p>
        </w:tc>
        <w:tc>
          <w:tcPr>
            <w:tcW w:w="1863" w:type="dxa"/>
            <w:gridSpan w:val="9"/>
          </w:tcPr>
          <w:p w14:paraId="01C8FA05" w14:textId="77777777" w:rsidR="00481933" w:rsidRPr="000F01DE" w:rsidRDefault="00481933" w:rsidP="00ED56D2">
            <w:pPr>
              <w:rPr>
                <w:rFonts w:ascii="Arial" w:hAnsi="Arial" w:cs="Arial"/>
              </w:rPr>
            </w:pPr>
          </w:p>
        </w:tc>
        <w:tc>
          <w:tcPr>
            <w:tcW w:w="4317" w:type="dxa"/>
            <w:gridSpan w:val="18"/>
          </w:tcPr>
          <w:p w14:paraId="162C4DC3" w14:textId="77777777" w:rsidR="00481933" w:rsidRPr="000F01DE" w:rsidRDefault="00481933" w:rsidP="00ED56D2">
            <w:pPr>
              <w:rPr>
                <w:rFonts w:ascii="Arial" w:hAnsi="Arial" w:cs="Arial"/>
                <w:sz w:val="18"/>
                <w:szCs w:val="18"/>
              </w:rPr>
            </w:pPr>
          </w:p>
        </w:tc>
        <w:tc>
          <w:tcPr>
            <w:tcW w:w="258" w:type="dxa"/>
            <w:tcBorders>
              <w:right w:val="single" w:sz="4" w:space="0" w:color="auto"/>
            </w:tcBorders>
          </w:tcPr>
          <w:p w14:paraId="3CAFF14F" w14:textId="77777777" w:rsidR="00481933" w:rsidRPr="000F01DE" w:rsidRDefault="00481933" w:rsidP="00ED56D2">
            <w:pPr>
              <w:rPr>
                <w:rFonts w:ascii="Arial" w:hAnsi="Arial" w:cs="Arial"/>
              </w:rPr>
            </w:pPr>
          </w:p>
        </w:tc>
      </w:tr>
      <w:tr w:rsidR="00481933" w:rsidRPr="000F01DE" w14:paraId="0CAA1B10"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4200D46" w14:textId="77777777" w:rsidR="00481933" w:rsidRPr="000F01DE" w:rsidRDefault="00481933" w:rsidP="00ED56D2">
            <w:pPr>
              <w:rPr>
                <w:rFonts w:ascii="Arial" w:hAnsi="Arial" w:cs="Arial"/>
                <w:sz w:val="4"/>
                <w:szCs w:val="4"/>
              </w:rPr>
            </w:pPr>
          </w:p>
        </w:tc>
      </w:tr>
      <w:tr w:rsidR="00481933" w:rsidRPr="000F01DE" w14:paraId="44A28F1C"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74DCE630" w14:textId="77777777" w:rsidR="00481933" w:rsidRPr="000F01DE" w:rsidRDefault="00481933" w:rsidP="00ED56D2">
            <w:pPr>
              <w:rPr>
                <w:rFonts w:ascii="Arial" w:hAnsi="Arial" w:cs="Arial"/>
                <w:sz w:val="16"/>
                <w:szCs w:val="16"/>
              </w:rPr>
            </w:pPr>
          </w:p>
        </w:tc>
        <w:tc>
          <w:tcPr>
            <w:tcW w:w="4317" w:type="dxa"/>
            <w:gridSpan w:val="18"/>
          </w:tcPr>
          <w:p w14:paraId="5977B42D" w14:textId="77777777"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14:paraId="6047FC2F" w14:textId="77777777" w:rsidR="00481933" w:rsidRPr="000F01DE" w:rsidRDefault="00481933" w:rsidP="00ED56D2">
            <w:pPr>
              <w:rPr>
                <w:rFonts w:ascii="Arial" w:hAnsi="Arial" w:cs="Arial"/>
              </w:rPr>
            </w:pPr>
          </w:p>
        </w:tc>
      </w:tr>
      <w:tr w:rsidR="00481933" w:rsidRPr="000F01DE" w14:paraId="102AA88A" w14:textId="77777777"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14:paraId="2B58FE90" w14:textId="77777777" w:rsidR="00481933" w:rsidRPr="000F01DE" w:rsidRDefault="00481933" w:rsidP="00ED56D2">
            <w:pPr>
              <w:rPr>
                <w:rFonts w:ascii="Arial" w:hAnsi="Arial" w:cs="Arial"/>
                <w:sz w:val="4"/>
                <w:szCs w:val="4"/>
              </w:rPr>
            </w:pPr>
          </w:p>
        </w:tc>
      </w:tr>
      <w:tr w:rsidR="00481933" w:rsidRPr="000F01DE" w14:paraId="3E579ABA"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14:paraId="4F9081E2"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75D3AD70"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54B1A8EF" w14:textId="77777777"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14:paraId="3EAAAD6B"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34CBBE7C" w14:textId="77777777"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14:paraId="07576202" w14:textId="77777777" w:rsidR="00481933" w:rsidRPr="000F01DE" w:rsidRDefault="00481933" w:rsidP="00ED56D2">
            <w:pPr>
              <w:rPr>
                <w:rFonts w:ascii="Arial" w:hAnsi="Arial" w:cs="Arial"/>
              </w:rPr>
            </w:pPr>
          </w:p>
        </w:tc>
      </w:tr>
      <w:tr w:rsidR="00481933" w:rsidRPr="000F01DE" w14:paraId="1E4E100A"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14:paraId="41D7ADA8" w14:textId="77777777"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14:paraId="0A2DE8F1" w14:textId="77777777" w:rsidR="00481933" w:rsidRPr="000F01DE" w:rsidRDefault="00481933" w:rsidP="00ED56D2">
            <w:pPr>
              <w:rPr>
                <w:rFonts w:ascii="Arial" w:hAnsi="Arial" w:cs="Arial"/>
                <w:sz w:val="4"/>
                <w:szCs w:val="4"/>
              </w:rPr>
            </w:pPr>
          </w:p>
        </w:tc>
      </w:tr>
      <w:tr w:rsidR="00481933" w:rsidRPr="000F01DE" w14:paraId="78B2178B"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14:paraId="33CA02BC" w14:textId="77777777"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14:paraId="67D7BB7D"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5A409867"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7B239A21"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14:paraId="1FDCE7B7" w14:textId="77777777" w:rsidR="00481933" w:rsidRPr="000F01DE" w:rsidRDefault="00481933" w:rsidP="00ED56D2">
            <w:pPr>
              <w:rPr>
                <w:rFonts w:ascii="Arial" w:hAnsi="Arial" w:cs="Arial"/>
              </w:rPr>
            </w:pPr>
          </w:p>
        </w:tc>
      </w:tr>
      <w:tr w:rsidR="00481933" w:rsidRPr="000F01DE" w14:paraId="0B768E96"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14:paraId="633E14F2"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5FB68604" w14:textId="77777777" w:rsidR="00481933" w:rsidRPr="000F01DE" w:rsidRDefault="00481933" w:rsidP="00ED56D2">
            <w:pPr>
              <w:rPr>
                <w:rFonts w:ascii="Arial" w:hAnsi="Arial" w:cs="Arial"/>
                <w:sz w:val="4"/>
                <w:szCs w:val="4"/>
              </w:rPr>
            </w:pPr>
          </w:p>
        </w:tc>
        <w:tc>
          <w:tcPr>
            <w:tcW w:w="4037" w:type="dxa"/>
            <w:gridSpan w:val="17"/>
            <w:tcBorders>
              <w:left w:val="nil"/>
            </w:tcBorders>
          </w:tcPr>
          <w:p w14:paraId="78403C30"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5351FD7D" w14:textId="77777777" w:rsidR="00481933" w:rsidRPr="000F01DE" w:rsidRDefault="00481933" w:rsidP="00ED56D2">
            <w:pPr>
              <w:rPr>
                <w:rFonts w:ascii="Arial" w:hAnsi="Arial" w:cs="Arial"/>
                <w:sz w:val="4"/>
                <w:szCs w:val="4"/>
              </w:rPr>
            </w:pPr>
          </w:p>
        </w:tc>
      </w:tr>
      <w:tr w:rsidR="00481933" w:rsidRPr="000F01DE" w14:paraId="153DF3C9" w14:textId="77777777"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14:paraId="5E48D2BA"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2AC9194A"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7FDBFF0D" w14:textId="77777777"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14:paraId="35D48764" w14:textId="77777777" w:rsidR="00481933" w:rsidRPr="000F01DE" w:rsidRDefault="00481933" w:rsidP="00ED56D2">
            <w:pPr>
              <w:rPr>
                <w:rFonts w:ascii="Arial" w:hAnsi="Arial" w:cs="Arial"/>
                <w:sz w:val="16"/>
                <w:szCs w:val="16"/>
              </w:rPr>
            </w:pPr>
          </w:p>
        </w:tc>
        <w:tc>
          <w:tcPr>
            <w:tcW w:w="4317" w:type="dxa"/>
            <w:gridSpan w:val="18"/>
          </w:tcPr>
          <w:p w14:paraId="355ACFEF"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77E7DE09" w14:textId="77777777" w:rsidR="00481933" w:rsidRPr="000F01DE" w:rsidRDefault="00481933" w:rsidP="00ED56D2">
            <w:pPr>
              <w:rPr>
                <w:rFonts w:ascii="Arial" w:hAnsi="Arial" w:cs="Arial"/>
              </w:rPr>
            </w:pPr>
          </w:p>
        </w:tc>
      </w:tr>
      <w:tr w:rsidR="00481933" w:rsidRPr="000F01DE" w14:paraId="0E7FD0CF"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04BE2AE2" w14:textId="77777777" w:rsidR="00481933" w:rsidRPr="000F01DE" w:rsidRDefault="00481933" w:rsidP="00ED56D2">
            <w:pPr>
              <w:rPr>
                <w:rFonts w:ascii="Arial" w:hAnsi="Arial" w:cs="Arial"/>
                <w:sz w:val="4"/>
                <w:szCs w:val="4"/>
              </w:rPr>
            </w:pPr>
          </w:p>
        </w:tc>
      </w:tr>
      <w:tr w:rsidR="00481933" w:rsidRPr="000F01DE" w14:paraId="2173366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87A4B39"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66A4A21F"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54EC65FD"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14:paraId="0C1175E0" w14:textId="77777777" w:rsidR="00481933" w:rsidRPr="000F01DE" w:rsidRDefault="00481933" w:rsidP="00ED56D2">
            <w:pPr>
              <w:rPr>
                <w:rFonts w:ascii="Arial" w:hAnsi="Arial" w:cs="Arial"/>
                <w:sz w:val="16"/>
                <w:szCs w:val="16"/>
              </w:rPr>
            </w:pPr>
          </w:p>
        </w:tc>
        <w:tc>
          <w:tcPr>
            <w:tcW w:w="4317" w:type="dxa"/>
            <w:gridSpan w:val="18"/>
          </w:tcPr>
          <w:p w14:paraId="14E3D97C" w14:textId="77777777"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14:paraId="041B2BFD" w14:textId="77777777" w:rsidR="00481933" w:rsidRPr="000F01DE" w:rsidRDefault="00481933" w:rsidP="00ED56D2">
            <w:pPr>
              <w:rPr>
                <w:rFonts w:ascii="Arial" w:hAnsi="Arial" w:cs="Arial"/>
              </w:rPr>
            </w:pPr>
          </w:p>
        </w:tc>
      </w:tr>
      <w:tr w:rsidR="00481933" w:rsidRPr="000F01DE" w14:paraId="33BFF65A"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5BFA7DFB" w14:textId="77777777" w:rsidR="00481933" w:rsidRPr="000F01DE" w:rsidRDefault="00481933" w:rsidP="00ED56D2">
            <w:pPr>
              <w:rPr>
                <w:rFonts w:ascii="Arial" w:hAnsi="Arial" w:cs="Arial"/>
                <w:sz w:val="4"/>
                <w:szCs w:val="4"/>
              </w:rPr>
            </w:pPr>
          </w:p>
        </w:tc>
      </w:tr>
      <w:tr w:rsidR="00481933" w:rsidRPr="000F01DE" w14:paraId="27517B21"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65AB14F"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40512301"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03B8A825"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14:paraId="5E17518E"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3FA0A4AE" w14:textId="77777777"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14:paraId="10DA76DD" w14:textId="77777777"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14:paraId="280EB2FC"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56F537F3"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14:paraId="18704D48" w14:textId="77777777" w:rsidR="00481933" w:rsidRPr="000F01DE" w:rsidRDefault="00481933" w:rsidP="00ED56D2">
            <w:pPr>
              <w:rPr>
                <w:rFonts w:ascii="Arial" w:hAnsi="Arial" w:cs="Arial"/>
              </w:rPr>
            </w:pPr>
          </w:p>
        </w:tc>
      </w:tr>
      <w:tr w:rsidR="00481933" w:rsidRPr="000F01DE" w14:paraId="5EBF1D82"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BED6EC3" w14:textId="77777777" w:rsidR="00481933" w:rsidRPr="000F01DE" w:rsidRDefault="00481933" w:rsidP="00ED56D2">
            <w:pPr>
              <w:rPr>
                <w:rFonts w:ascii="Arial" w:hAnsi="Arial" w:cs="Arial"/>
                <w:sz w:val="4"/>
                <w:szCs w:val="4"/>
              </w:rPr>
            </w:pPr>
          </w:p>
        </w:tc>
      </w:tr>
      <w:tr w:rsidR="00481933" w:rsidRPr="000F01DE" w14:paraId="46641E7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4DBE901"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6386B0F7"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413FD942"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14:paraId="497E9789" w14:textId="77777777"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14:paraId="18884574" w14:textId="77777777"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14:paraId="3EDD2F15" w14:textId="77777777" w:rsidR="00481933" w:rsidRPr="000F01DE" w:rsidRDefault="00481933" w:rsidP="00ED56D2">
            <w:pPr>
              <w:rPr>
                <w:rFonts w:ascii="Arial" w:hAnsi="Arial" w:cs="Arial"/>
              </w:rPr>
            </w:pPr>
          </w:p>
        </w:tc>
      </w:tr>
      <w:tr w:rsidR="00481933" w:rsidRPr="000F01DE" w14:paraId="0793D39A"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14:paraId="09F14294" w14:textId="77777777" w:rsidR="00481933" w:rsidRPr="000F01DE" w:rsidRDefault="00481933" w:rsidP="00ED56D2">
            <w:pPr>
              <w:rPr>
                <w:rFonts w:ascii="Arial" w:hAnsi="Arial" w:cs="Arial"/>
              </w:rPr>
            </w:pPr>
          </w:p>
        </w:tc>
      </w:tr>
      <w:tr w:rsidR="00481933" w:rsidRPr="000F01DE" w14:paraId="3E7A6556"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14:paraId="4D297863" w14:textId="77777777"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14:paraId="4AFC45B5" w14:textId="77777777"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14:paraId="4B0AFF21"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14:paraId="7FEA6EAD"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5FA4CCF2"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5057418C" w14:textId="77777777" w:rsidR="00481933" w:rsidRPr="000F01DE" w:rsidRDefault="00481933" w:rsidP="00ED56D2">
            <w:pPr>
              <w:rPr>
                <w:rFonts w:ascii="Arial" w:hAnsi="Arial" w:cs="Arial"/>
              </w:rPr>
            </w:pPr>
          </w:p>
        </w:tc>
      </w:tr>
      <w:tr w:rsidR="00481933" w:rsidRPr="000F01DE" w14:paraId="783F56F2"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788E6709" w14:textId="77777777" w:rsidR="00481933" w:rsidRPr="000F01DE" w:rsidRDefault="00481933" w:rsidP="00ED56D2">
            <w:pPr>
              <w:rPr>
                <w:rFonts w:ascii="Arial" w:hAnsi="Arial" w:cs="Arial"/>
                <w:sz w:val="4"/>
                <w:szCs w:val="4"/>
              </w:rPr>
            </w:pPr>
          </w:p>
        </w:tc>
        <w:tc>
          <w:tcPr>
            <w:tcW w:w="10101" w:type="dxa"/>
            <w:gridSpan w:val="43"/>
          </w:tcPr>
          <w:p w14:paraId="0A13B976"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31BE9AA4" w14:textId="77777777" w:rsidR="00481933" w:rsidRPr="000F01DE" w:rsidRDefault="00481933" w:rsidP="00ED56D2">
            <w:pPr>
              <w:rPr>
                <w:rFonts w:ascii="Arial" w:hAnsi="Arial" w:cs="Arial"/>
                <w:sz w:val="4"/>
                <w:szCs w:val="4"/>
              </w:rPr>
            </w:pPr>
          </w:p>
        </w:tc>
      </w:tr>
      <w:tr w:rsidR="00481933" w:rsidRPr="000F01DE" w14:paraId="779C9B3F"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30F78C28" w14:textId="77777777" w:rsidR="00481933" w:rsidRPr="000F01DE" w:rsidRDefault="00481933" w:rsidP="00ED56D2">
            <w:pPr>
              <w:rPr>
                <w:rFonts w:ascii="Arial" w:hAnsi="Arial" w:cs="Arial"/>
                <w:sz w:val="16"/>
                <w:szCs w:val="16"/>
              </w:rPr>
            </w:pPr>
          </w:p>
        </w:tc>
        <w:tc>
          <w:tcPr>
            <w:tcW w:w="10101" w:type="dxa"/>
            <w:gridSpan w:val="43"/>
          </w:tcPr>
          <w:p w14:paraId="23C8B951"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auto"/>
            </w:tcBorders>
          </w:tcPr>
          <w:p w14:paraId="667A29A5" w14:textId="77777777" w:rsidR="00481933" w:rsidRPr="000F01DE" w:rsidRDefault="00481933" w:rsidP="00ED56D2">
            <w:pPr>
              <w:rPr>
                <w:rFonts w:ascii="Arial" w:hAnsi="Arial" w:cs="Arial"/>
                <w:sz w:val="16"/>
                <w:szCs w:val="16"/>
              </w:rPr>
            </w:pPr>
          </w:p>
        </w:tc>
      </w:tr>
      <w:tr w:rsidR="00481933" w:rsidRPr="000F01DE" w14:paraId="3E3B33A6"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4DFCA6D6" w14:textId="77777777" w:rsidR="00481933" w:rsidRPr="000F01DE" w:rsidRDefault="00481933" w:rsidP="00ED56D2">
            <w:pPr>
              <w:rPr>
                <w:rFonts w:ascii="Arial" w:hAnsi="Arial" w:cs="Arial"/>
                <w:sz w:val="4"/>
                <w:szCs w:val="4"/>
              </w:rPr>
            </w:pPr>
          </w:p>
        </w:tc>
        <w:tc>
          <w:tcPr>
            <w:tcW w:w="10101" w:type="dxa"/>
            <w:gridSpan w:val="43"/>
          </w:tcPr>
          <w:p w14:paraId="70994FC2"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4495B485" w14:textId="77777777" w:rsidR="00481933" w:rsidRPr="000F01DE" w:rsidRDefault="00481933" w:rsidP="00ED56D2">
            <w:pPr>
              <w:rPr>
                <w:rFonts w:ascii="Arial" w:hAnsi="Arial" w:cs="Arial"/>
                <w:sz w:val="4"/>
                <w:szCs w:val="4"/>
              </w:rPr>
            </w:pPr>
          </w:p>
        </w:tc>
      </w:tr>
      <w:tr w:rsidR="00481933" w:rsidRPr="000F01DE" w14:paraId="2D569436"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00393F46" w14:textId="77777777"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14:paraId="2F3D1D59" w14:textId="77777777"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14:paraId="569BACA9" w14:textId="77777777"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14:paraId="2D3BA2A4"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14:paraId="63DB3FD9" w14:textId="77777777"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14:paraId="6D2D529A"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7EC6D7ED" w14:textId="77777777" w:rsidR="00481933" w:rsidRPr="000F01DE" w:rsidRDefault="00481933" w:rsidP="00ED56D2">
            <w:pPr>
              <w:rPr>
                <w:rFonts w:ascii="Arial" w:hAnsi="Arial" w:cs="Arial"/>
                <w:sz w:val="16"/>
                <w:szCs w:val="16"/>
              </w:rPr>
            </w:pPr>
          </w:p>
        </w:tc>
      </w:tr>
      <w:tr w:rsidR="00481933" w:rsidRPr="000F01DE" w14:paraId="4EF1D82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6D80B1DB" w14:textId="77777777" w:rsidR="00481933" w:rsidRPr="000F01DE" w:rsidRDefault="00481933" w:rsidP="00ED56D2">
            <w:pPr>
              <w:rPr>
                <w:rFonts w:ascii="Arial" w:hAnsi="Arial" w:cs="Arial"/>
              </w:rPr>
            </w:pPr>
          </w:p>
        </w:tc>
        <w:tc>
          <w:tcPr>
            <w:tcW w:w="10101" w:type="dxa"/>
            <w:gridSpan w:val="43"/>
            <w:tcBorders>
              <w:bottom w:val="single" w:sz="4" w:space="0" w:color="auto"/>
            </w:tcBorders>
          </w:tcPr>
          <w:p w14:paraId="7D342161" w14:textId="77777777" w:rsidR="00481933" w:rsidRPr="000F01DE" w:rsidRDefault="00481933" w:rsidP="00ED56D2">
            <w:pPr>
              <w:rPr>
                <w:rFonts w:ascii="Arial" w:hAnsi="Arial" w:cs="Arial"/>
                <w:sz w:val="16"/>
                <w:szCs w:val="16"/>
              </w:rPr>
            </w:pPr>
          </w:p>
          <w:p w14:paraId="53F18C22"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14:paraId="7499E4F7" w14:textId="77777777" w:rsidR="00481933" w:rsidRPr="000F01DE" w:rsidRDefault="00481933" w:rsidP="00ED56D2">
            <w:pPr>
              <w:rPr>
                <w:rFonts w:ascii="Arial" w:hAnsi="Arial" w:cs="Arial"/>
              </w:rPr>
            </w:pPr>
          </w:p>
        </w:tc>
      </w:tr>
      <w:tr w:rsidR="00481933" w:rsidRPr="000F01DE" w14:paraId="5981E86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2EFE5D42" w14:textId="77777777" w:rsidR="00481933" w:rsidRPr="000F01DE" w:rsidRDefault="00481933" w:rsidP="00ED56D2">
            <w:pPr>
              <w:rPr>
                <w:rFonts w:ascii="Arial" w:hAnsi="Arial" w:cs="Arial"/>
              </w:rPr>
            </w:pPr>
          </w:p>
        </w:tc>
        <w:tc>
          <w:tcPr>
            <w:tcW w:w="10101" w:type="dxa"/>
            <w:gridSpan w:val="43"/>
            <w:tcBorders>
              <w:top w:val="single" w:sz="4" w:space="0" w:color="auto"/>
            </w:tcBorders>
          </w:tcPr>
          <w:p w14:paraId="6F4C87F0"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6607EFA8" w14:textId="77777777" w:rsidR="00481933" w:rsidRPr="000F01DE" w:rsidRDefault="00481933" w:rsidP="00ED56D2">
            <w:pPr>
              <w:rPr>
                <w:rFonts w:ascii="Arial" w:hAnsi="Arial" w:cs="Arial"/>
              </w:rPr>
            </w:pPr>
          </w:p>
        </w:tc>
      </w:tr>
      <w:tr w:rsidR="00481933" w:rsidRPr="000F01DE" w14:paraId="6F9F3C94"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14:paraId="67BDB898" w14:textId="77777777"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14:paraId="745F7EC0" w14:textId="77777777"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14:paraId="0E8E7C4C" w14:textId="77777777"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14:paraId="0B431C7F" w14:textId="77777777"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14:paraId="28A8E00C" w14:textId="77777777"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14:paraId="71A7F0C4" w14:textId="77777777"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14:paraId="52CC8930" w14:textId="77777777"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14:paraId="0BB7C531" w14:textId="77777777"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14:paraId="2414989B" w14:textId="77777777"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14:paraId="452F47CD" w14:textId="77777777"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14:paraId="41E266FA" w14:textId="77777777"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14:paraId="2595670E" w14:textId="77777777" w:rsidR="00481933" w:rsidRPr="000F01DE" w:rsidRDefault="00481933" w:rsidP="00ED56D2">
            <w:pPr>
              <w:rPr>
                <w:rFonts w:ascii="Arial" w:hAnsi="Arial" w:cs="Arial"/>
              </w:rPr>
            </w:pPr>
          </w:p>
        </w:tc>
      </w:tr>
      <w:tr w:rsidR="00481933" w:rsidRPr="000F01DE" w14:paraId="26BA33B0"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4AE3F852" w14:textId="77777777" w:rsidR="00481933" w:rsidRPr="000F01DE" w:rsidRDefault="00481933" w:rsidP="00ED56D2">
            <w:pPr>
              <w:rPr>
                <w:rFonts w:ascii="Arial" w:hAnsi="Arial" w:cs="Arial"/>
                <w:sz w:val="4"/>
                <w:szCs w:val="4"/>
              </w:rPr>
            </w:pPr>
          </w:p>
        </w:tc>
      </w:tr>
      <w:tr w:rsidR="00B52293" w:rsidRPr="000F01DE" w14:paraId="6A53E75F"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05DAEDE" w14:textId="77777777"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350A62E0" w14:textId="77777777" w:rsidR="00B52293" w:rsidRPr="000F01DE" w:rsidRDefault="00B52293" w:rsidP="00ED56D2">
            <w:pPr>
              <w:rPr>
                <w:rFonts w:ascii="Arial" w:hAnsi="Arial" w:cs="Arial"/>
                <w:sz w:val="16"/>
                <w:szCs w:val="16"/>
              </w:rPr>
            </w:pPr>
          </w:p>
        </w:tc>
        <w:tc>
          <w:tcPr>
            <w:tcW w:w="1146" w:type="dxa"/>
            <w:tcBorders>
              <w:right w:val="single" w:sz="4" w:space="0" w:color="auto"/>
            </w:tcBorders>
          </w:tcPr>
          <w:p w14:paraId="6A7FF840" w14:textId="77777777"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14:paraId="4A639706" w14:textId="77777777"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14:paraId="69A5B0F8" w14:textId="77777777"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14:paraId="14831A99" w14:textId="77777777"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14:paraId="04A026C5" w14:textId="77777777"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14:paraId="0EFBF61D" w14:textId="77777777"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14:paraId="731D5FE5" w14:textId="77777777"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14:paraId="48F4B838" w14:textId="77777777"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14:paraId="6F4C2910" w14:textId="77777777"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14:paraId="57D03A28" w14:textId="77777777" w:rsidR="00B52293" w:rsidRPr="000F01DE" w:rsidRDefault="00B52293" w:rsidP="00ED56D2">
            <w:pPr>
              <w:rPr>
                <w:rFonts w:ascii="Arial" w:hAnsi="Arial" w:cs="Arial"/>
              </w:rPr>
            </w:pPr>
          </w:p>
        </w:tc>
      </w:tr>
      <w:tr w:rsidR="00481933" w:rsidRPr="000F01DE" w14:paraId="154B7F59"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2FE0155C" w14:textId="77777777" w:rsidR="00481933" w:rsidRPr="000F01DE" w:rsidRDefault="00481933" w:rsidP="00ED56D2">
            <w:pPr>
              <w:rPr>
                <w:rFonts w:ascii="Arial" w:hAnsi="Arial" w:cs="Arial"/>
                <w:sz w:val="4"/>
                <w:szCs w:val="4"/>
              </w:rPr>
            </w:pPr>
          </w:p>
          <w:p w14:paraId="42A028D6" w14:textId="77777777" w:rsidR="00481933" w:rsidRPr="000F01DE" w:rsidRDefault="00481933" w:rsidP="00ED56D2">
            <w:pPr>
              <w:rPr>
                <w:rFonts w:ascii="Arial" w:hAnsi="Arial" w:cs="Arial"/>
                <w:sz w:val="4"/>
                <w:szCs w:val="4"/>
              </w:rPr>
            </w:pPr>
          </w:p>
        </w:tc>
      </w:tr>
      <w:tr w:rsidR="00481933" w:rsidRPr="000F01DE" w14:paraId="788F1557"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14:paraId="0C613880" w14:textId="77777777"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14:paraId="08C13EB3" w14:textId="77777777" w:rsidR="00481933" w:rsidRPr="000F01DE" w:rsidRDefault="00481933" w:rsidP="00ED56D2">
            <w:pPr>
              <w:rPr>
                <w:rFonts w:ascii="Arial" w:hAnsi="Arial" w:cs="Arial"/>
              </w:rPr>
            </w:pPr>
          </w:p>
        </w:tc>
      </w:tr>
      <w:tr w:rsidR="00481933" w:rsidRPr="000F01DE" w14:paraId="523D3A0C"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2432B347" w14:textId="77777777" w:rsidR="00481933" w:rsidRPr="000F01DE" w:rsidRDefault="00481933" w:rsidP="00ED56D2">
            <w:pPr>
              <w:rPr>
                <w:rFonts w:ascii="Arial" w:hAnsi="Arial" w:cs="Arial"/>
                <w:sz w:val="4"/>
                <w:szCs w:val="4"/>
              </w:rPr>
            </w:pPr>
          </w:p>
          <w:p w14:paraId="48146A42" w14:textId="77777777" w:rsidR="00481933" w:rsidRPr="000F01DE" w:rsidRDefault="00481933" w:rsidP="00ED56D2">
            <w:pPr>
              <w:rPr>
                <w:rFonts w:ascii="Arial" w:hAnsi="Arial" w:cs="Arial"/>
                <w:sz w:val="4"/>
                <w:szCs w:val="4"/>
              </w:rPr>
            </w:pPr>
          </w:p>
        </w:tc>
      </w:tr>
      <w:tr w:rsidR="00481933" w:rsidRPr="000F01DE" w14:paraId="47166E81"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11E8B08F"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6CA1B64" w14:textId="77777777" w:rsidR="00481933" w:rsidRPr="000F01DE" w:rsidRDefault="00481933" w:rsidP="00ED56D2">
            <w:pPr>
              <w:rPr>
                <w:rFonts w:ascii="Arial" w:hAnsi="Arial" w:cs="Arial"/>
                <w:sz w:val="16"/>
                <w:szCs w:val="16"/>
              </w:rPr>
            </w:pPr>
          </w:p>
        </w:tc>
        <w:tc>
          <w:tcPr>
            <w:tcW w:w="1146" w:type="dxa"/>
            <w:tcBorders>
              <w:right w:val="single" w:sz="4" w:space="0" w:color="auto"/>
            </w:tcBorders>
          </w:tcPr>
          <w:p w14:paraId="3289A312" w14:textId="77777777"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14:paraId="6541B7E9" w14:textId="77777777"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14:paraId="253965B3" w14:textId="77777777"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14:paraId="25FF47C4" w14:textId="77777777"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14:paraId="4D70E579" w14:textId="77777777"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14:paraId="7F20206E" w14:textId="77777777"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14:paraId="0E891520" w14:textId="77777777"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14:paraId="3BFC1529" w14:textId="77777777"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14:paraId="50C4A9FF" w14:textId="77777777"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14:paraId="23BA8F41" w14:textId="77777777" w:rsidR="00481933" w:rsidRPr="000F01DE" w:rsidRDefault="00481933" w:rsidP="00ED56D2">
            <w:pPr>
              <w:rPr>
                <w:rFonts w:ascii="Arial" w:hAnsi="Arial" w:cs="Arial"/>
              </w:rPr>
            </w:pPr>
          </w:p>
        </w:tc>
      </w:tr>
      <w:tr w:rsidR="00481933" w:rsidRPr="000F01DE" w14:paraId="2EB29CBC"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429A260D" w14:textId="77777777" w:rsidR="00481933" w:rsidRPr="000F01DE" w:rsidRDefault="00481933" w:rsidP="00ED56D2">
            <w:pPr>
              <w:rPr>
                <w:rFonts w:ascii="Arial" w:hAnsi="Arial" w:cs="Arial"/>
                <w:sz w:val="4"/>
                <w:szCs w:val="4"/>
              </w:rPr>
            </w:pPr>
          </w:p>
        </w:tc>
      </w:tr>
      <w:tr w:rsidR="00481933" w:rsidRPr="000F01DE" w14:paraId="285C3231"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14:paraId="1533B43D" w14:textId="77777777"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14:paraId="7B9636C3"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4CBFD64B"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14:paraId="768CD408"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13AF407A" w14:textId="77777777"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45494EAE" w14:textId="77777777" w:rsidR="00481933" w:rsidRPr="000F01DE" w:rsidRDefault="00481933" w:rsidP="00ED56D2">
            <w:pPr>
              <w:rPr>
                <w:rFonts w:ascii="Arial" w:hAnsi="Arial" w:cs="Arial"/>
              </w:rPr>
            </w:pPr>
          </w:p>
        </w:tc>
      </w:tr>
      <w:tr w:rsidR="00481933" w:rsidRPr="000F01DE" w14:paraId="2E01353C"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3FE587D" w14:textId="77777777" w:rsidR="00481933" w:rsidRPr="000F01DE" w:rsidRDefault="00481933" w:rsidP="00ED56D2">
            <w:pPr>
              <w:rPr>
                <w:rFonts w:ascii="Arial" w:hAnsi="Arial" w:cs="Arial"/>
                <w:sz w:val="4"/>
                <w:szCs w:val="4"/>
              </w:rPr>
            </w:pPr>
          </w:p>
          <w:p w14:paraId="7F95B9AE" w14:textId="77777777" w:rsidR="00481933" w:rsidRPr="000F01DE" w:rsidRDefault="00481933" w:rsidP="00ED56D2">
            <w:pPr>
              <w:rPr>
                <w:rFonts w:ascii="Arial" w:hAnsi="Arial" w:cs="Arial"/>
                <w:sz w:val="4"/>
                <w:szCs w:val="4"/>
              </w:rPr>
            </w:pPr>
          </w:p>
        </w:tc>
      </w:tr>
      <w:tr w:rsidR="00481933" w:rsidRPr="000F01DE" w14:paraId="5385AF44"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7F63FD5C" w14:textId="77777777" w:rsidR="00481933" w:rsidRPr="000F01DE" w:rsidRDefault="00481933" w:rsidP="00ED56D2">
            <w:pPr>
              <w:rPr>
                <w:rFonts w:ascii="Arial" w:hAnsi="Arial" w:cs="Arial"/>
              </w:rPr>
            </w:pPr>
          </w:p>
        </w:tc>
        <w:tc>
          <w:tcPr>
            <w:tcW w:w="3148" w:type="dxa"/>
            <w:gridSpan w:val="11"/>
            <w:tcBorders>
              <w:right w:val="single" w:sz="4" w:space="0" w:color="auto"/>
            </w:tcBorders>
          </w:tcPr>
          <w:p w14:paraId="39FBA5F6" w14:textId="77777777"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14:paraId="061AABCE" w14:textId="77777777"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14:paraId="483DC4B8" w14:textId="77777777"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14:paraId="04B09A3E" w14:textId="77777777"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14:paraId="0619F65F"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14:paraId="2D0D56AE"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73C32594" w14:textId="77777777"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14:paraId="20858CD6"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3E78C123" w14:textId="77777777"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14:paraId="39963BEC" w14:textId="77777777" w:rsidR="00481933" w:rsidRPr="000F01DE" w:rsidRDefault="00481933" w:rsidP="00ED56D2">
            <w:pPr>
              <w:rPr>
                <w:rFonts w:ascii="Arial" w:hAnsi="Arial" w:cs="Arial"/>
              </w:rPr>
            </w:pPr>
          </w:p>
        </w:tc>
      </w:tr>
      <w:tr w:rsidR="00481933" w:rsidRPr="000F01DE" w14:paraId="2FAB703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4AA19812" w14:textId="77777777" w:rsidR="00481933" w:rsidRPr="000F01DE" w:rsidRDefault="00481933" w:rsidP="00ED56D2">
            <w:pPr>
              <w:rPr>
                <w:rFonts w:ascii="Arial" w:hAnsi="Arial" w:cs="Arial"/>
              </w:rPr>
            </w:pPr>
          </w:p>
        </w:tc>
        <w:tc>
          <w:tcPr>
            <w:tcW w:w="10101" w:type="dxa"/>
            <w:gridSpan w:val="43"/>
            <w:tcBorders>
              <w:bottom w:val="dotted" w:sz="4" w:space="0" w:color="auto"/>
            </w:tcBorders>
          </w:tcPr>
          <w:p w14:paraId="3453D89C" w14:textId="77777777" w:rsidR="00481933" w:rsidRPr="000F01DE" w:rsidRDefault="00481933" w:rsidP="00ED56D2">
            <w:pPr>
              <w:rPr>
                <w:rFonts w:ascii="Arial" w:hAnsi="Arial" w:cs="Arial"/>
                <w:sz w:val="16"/>
                <w:szCs w:val="16"/>
              </w:rPr>
            </w:pPr>
          </w:p>
          <w:p w14:paraId="0FA9ABFF" w14:textId="77777777"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14:paraId="7B380882" w14:textId="77777777" w:rsidR="00481933" w:rsidRPr="000F01DE" w:rsidRDefault="00481933" w:rsidP="00ED56D2">
            <w:pPr>
              <w:rPr>
                <w:rFonts w:ascii="Arial" w:hAnsi="Arial" w:cs="Arial"/>
              </w:rPr>
            </w:pPr>
          </w:p>
        </w:tc>
      </w:tr>
      <w:tr w:rsidR="00481933" w:rsidRPr="000F01DE" w14:paraId="15504997"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14:paraId="5EFDCEAB" w14:textId="77777777"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14:paraId="49EE4F49" w14:textId="77777777" w:rsidR="00481933" w:rsidRPr="000F01DE" w:rsidRDefault="00481933" w:rsidP="00ED56D2">
            <w:pPr>
              <w:rPr>
                <w:rFonts w:ascii="Arial" w:hAnsi="Arial" w:cs="Arial"/>
                <w:sz w:val="16"/>
                <w:szCs w:val="16"/>
              </w:rPr>
            </w:pPr>
          </w:p>
          <w:p w14:paraId="56648334" w14:textId="77777777" w:rsidR="00481933" w:rsidRPr="000F01DE" w:rsidRDefault="00481933" w:rsidP="00ED56D2">
            <w:pPr>
              <w:rPr>
                <w:rFonts w:ascii="Arial" w:hAnsi="Arial" w:cs="Arial"/>
                <w:sz w:val="16"/>
                <w:szCs w:val="16"/>
              </w:rPr>
            </w:pPr>
          </w:p>
          <w:p w14:paraId="690A3A01" w14:textId="77777777" w:rsidR="00481933" w:rsidRPr="000F01DE" w:rsidRDefault="00481933" w:rsidP="00ED56D2">
            <w:pPr>
              <w:rPr>
                <w:rFonts w:ascii="Arial" w:hAnsi="Arial" w:cs="Arial"/>
                <w:sz w:val="16"/>
                <w:szCs w:val="16"/>
              </w:rPr>
            </w:pPr>
          </w:p>
          <w:p w14:paraId="48602994" w14:textId="77777777"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14:paraId="2C27FE37" w14:textId="77777777" w:rsidR="00481933" w:rsidRPr="000F01DE" w:rsidRDefault="00481933" w:rsidP="00ED56D2">
            <w:pPr>
              <w:rPr>
                <w:rFonts w:ascii="Arial" w:hAnsi="Arial" w:cs="Arial"/>
              </w:rPr>
            </w:pPr>
          </w:p>
        </w:tc>
      </w:tr>
    </w:tbl>
    <w:p w14:paraId="4423F5E1" w14:textId="77777777" w:rsidR="00481933" w:rsidRPr="00243D96" w:rsidRDefault="00481933" w:rsidP="00481933">
      <w:pPr>
        <w:rPr>
          <w:rFonts w:ascii="Arial" w:hAnsi="Arial" w:cs="Arial"/>
        </w:rPr>
      </w:pPr>
    </w:p>
    <w:p w14:paraId="329C9247" w14:textId="77777777" w:rsidR="00481933" w:rsidRPr="00243D96" w:rsidRDefault="00481933" w:rsidP="00481933">
      <w:pPr>
        <w:rPr>
          <w:rFonts w:ascii="Arial" w:hAnsi="Arial" w:cs="Arial"/>
        </w:rPr>
      </w:pPr>
      <w:r w:rsidRPr="00243D96">
        <w:rPr>
          <w:rFonts w:ascii="Arial" w:hAnsi="Arial" w:cs="Arial"/>
        </w:rPr>
        <w:tab/>
      </w:r>
    </w:p>
    <w:p w14:paraId="3BA489F5" w14:textId="77777777" w:rsidR="001B5154" w:rsidRDefault="001B5154"/>
    <w:sectPr w:rsidR="001B5154"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33"/>
    <w:rsid w:val="000F01DE"/>
    <w:rsid w:val="0010423C"/>
    <w:rsid w:val="001A73C1"/>
    <w:rsid w:val="001B2DC7"/>
    <w:rsid w:val="001B5154"/>
    <w:rsid w:val="00280A11"/>
    <w:rsid w:val="00285D4B"/>
    <w:rsid w:val="00296EF0"/>
    <w:rsid w:val="003B777D"/>
    <w:rsid w:val="0040678D"/>
    <w:rsid w:val="00481933"/>
    <w:rsid w:val="00530D8F"/>
    <w:rsid w:val="005B534A"/>
    <w:rsid w:val="005C1D75"/>
    <w:rsid w:val="005E00A0"/>
    <w:rsid w:val="0071761A"/>
    <w:rsid w:val="007879B7"/>
    <w:rsid w:val="007F51F7"/>
    <w:rsid w:val="008665AC"/>
    <w:rsid w:val="008A093D"/>
    <w:rsid w:val="008A4827"/>
    <w:rsid w:val="009E50C9"/>
    <w:rsid w:val="009F3F4D"/>
    <w:rsid w:val="00AB7FBE"/>
    <w:rsid w:val="00AF0A32"/>
    <w:rsid w:val="00B24E66"/>
    <w:rsid w:val="00B52293"/>
    <w:rsid w:val="00C00A94"/>
    <w:rsid w:val="00D94AB3"/>
    <w:rsid w:val="00E24507"/>
    <w:rsid w:val="00E40167"/>
    <w:rsid w:val="00ED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54CC8C"/>
  <w15:docId w15:val="{673794D9-7E1A-4CC6-BC6B-193C9A15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CD76-FB22-465A-8765-6B6F1AA7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4D263C9D</Template>
  <TotalTime>4</TotalTime>
  <Pages>5</Pages>
  <Words>1678</Words>
  <Characters>11522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Kate Stevens</cp:lastModifiedBy>
  <cp:revision>2</cp:revision>
  <cp:lastPrinted>2011-03-15T10:48:00Z</cp:lastPrinted>
  <dcterms:created xsi:type="dcterms:W3CDTF">2025-01-23T10:08:00Z</dcterms:created>
  <dcterms:modified xsi:type="dcterms:W3CDTF">2025-01-23T10:08:00Z</dcterms:modified>
</cp:coreProperties>
</file>