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BE" w:rsidRDefault="00F25CBE" w:rsidP="00F25CBE">
      <w:pPr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>Job Application</w:t>
      </w:r>
    </w:p>
    <w:p w:rsidR="00F25CBE" w:rsidRDefault="00F25CBE" w:rsidP="00F25CBE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:rsidR="00F25CBE" w:rsidRPr="00F25CBE" w:rsidRDefault="00F25CBE" w:rsidP="00F25CBE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F25CBE">
        <w:rPr>
          <w:rFonts w:asciiTheme="minorHAnsi" w:hAnsiTheme="minorHAnsi" w:cstheme="minorHAnsi"/>
          <w:b/>
          <w:bCs/>
          <w:szCs w:val="24"/>
          <w:u w:val="single"/>
        </w:rPr>
        <w:t>Senior Administrative Officer</w:t>
      </w: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>Full time, term time only (36 hours per week)</w:t>
      </w: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>Grade SO1</w:t>
      </w:r>
    </w:p>
    <w:p w:rsid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>8.15am–4.15pm, Monday to Friday</w:t>
      </w: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>St Aidan’s is a friendly one-form-entry primary school with a close-knit staff team who support one another and take pride in serving our school community. We are seeking a highly professional and motivated Senior Administrative Officer to work alongside our remote School Business Manager, supporting the school’s HR, finance, premises and administrative functions.</w:t>
      </w: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>This is a varied and rewarding role that would suit someone who is organised, approachable, and flexible, with excellent attention to detail and a positive, proactive attitude. You will contribute to the smooth and efficient running of the school and play a key part in helping us grow and adapt in a changing educational landscape.</w:t>
      </w: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  <w:u w:val="single"/>
        </w:rPr>
      </w:pPr>
      <w:r w:rsidRPr="00F25CBE">
        <w:rPr>
          <w:rFonts w:asciiTheme="minorHAnsi" w:hAnsiTheme="minorHAnsi" w:cstheme="minorHAnsi"/>
          <w:bCs/>
          <w:szCs w:val="24"/>
          <w:u w:val="single"/>
        </w:rPr>
        <w:t>We are looking for someone who:</w:t>
      </w: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>Is enthusiastic, confident and adaptable</w:t>
      </w: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>Can manage a wide range of administrative tasks with accuracy and professionalism</w:t>
      </w: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>Works well under pressure and shows initiative</w:t>
      </w: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 xml:space="preserve">Is an excellent communicator and team </w:t>
      </w:r>
      <w:proofErr w:type="gramStart"/>
      <w:r w:rsidRPr="00F25CBE">
        <w:rPr>
          <w:rFonts w:asciiTheme="minorHAnsi" w:hAnsiTheme="minorHAnsi" w:cstheme="minorHAnsi"/>
          <w:bCs/>
          <w:szCs w:val="24"/>
        </w:rPr>
        <w:t>player</w:t>
      </w:r>
      <w:proofErr w:type="gramEnd"/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>Understands the importance of confidentiality, safeguarding and high standards</w:t>
      </w: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 xml:space="preserve">You will be working closely with the Executive </w:t>
      </w:r>
      <w:proofErr w:type="spellStart"/>
      <w:r w:rsidRPr="00F25CBE">
        <w:rPr>
          <w:rFonts w:asciiTheme="minorHAnsi" w:hAnsiTheme="minorHAnsi" w:cstheme="minorHAnsi"/>
          <w:bCs/>
          <w:szCs w:val="24"/>
        </w:rPr>
        <w:t>Headteacher</w:t>
      </w:r>
      <w:proofErr w:type="spellEnd"/>
      <w:r w:rsidRPr="00F25CBE">
        <w:rPr>
          <w:rFonts w:asciiTheme="minorHAnsi" w:hAnsiTheme="minorHAnsi" w:cstheme="minorHAnsi"/>
          <w:bCs/>
          <w:szCs w:val="24"/>
        </w:rPr>
        <w:t xml:space="preserve"> and Senior Leadership Team as part of a supportive, hardworking and welcoming staff community.</w:t>
      </w: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</w:p>
    <w:p w:rsidR="00F25CBE" w:rsidRPr="00F25CBE" w:rsidRDefault="00F25CBE" w:rsidP="00F25CBE">
      <w:pPr>
        <w:rPr>
          <w:rFonts w:asciiTheme="minorHAnsi" w:hAnsiTheme="minorHAnsi" w:cstheme="minorHAnsi"/>
          <w:bCs/>
          <w:szCs w:val="24"/>
        </w:rPr>
      </w:pPr>
      <w:r w:rsidRPr="00F25CBE">
        <w:rPr>
          <w:rFonts w:asciiTheme="minorHAnsi" w:hAnsiTheme="minorHAnsi" w:cstheme="minorHAnsi"/>
          <w:bCs/>
          <w:szCs w:val="24"/>
        </w:rPr>
        <w:t>If you are committed, highly organised and ready to play a vital role in the life of our school, we would love to hear from you.</w:t>
      </w:r>
    </w:p>
    <w:p w:rsidR="003B3382" w:rsidRDefault="003B3382">
      <w:pPr>
        <w:rPr>
          <w:rFonts w:asciiTheme="minorHAnsi" w:hAnsiTheme="minorHAnsi" w:cstheme="minorHAnsi"/>
          <w:szCs w:val="24"/>
        </w:rPr>
      </w:pPr>
    </w:p>
    <w:p w:rsidR="00C02E90" w:rsidRDefault="00C02E90" w:rsidP="00EB1D5E">
      <w:pPr>
        <w:rPr>
          <w:rFonts w:eastAsia="Arial" w:cs="Arial"/>
          <w:szCs w:val="24"/>
        </w:rPr>
      </w:pPr>
      <w:r>
        <w:rPr>
          <w:rFonts w:asciiTheme="minorHAnsi" w:hAnsiTheme="minorHAnsi" w:cstheme="minorHAnsi"/>
          <w:szCs w:val="24"/>
        </w:rPr>
        <w:t xml:space="preserve">To apply, please </w:t>
      </w:r>
      <w:r w:rsidR="00EB1D5E">
        <w:rPr>
          <w:rFonts w:asciiTheme="minorHAnsi" w:hAnsiTheme="minorHAnsi" w:cstheme="minorHAnsi"/>
          <w:szCs w:val="24"/>
        </w:rPr>
        <w:t xml:space="preserve">complete attached application form and return to </w:t>
      </w:r>
      <w:hyperlink r:id="rId4" w:history="1">
        <w:r w:rsidR="00EB1D5E" w:rsidRPr="00EB1D5E">
          <w:rPr>
            <w:rStyle w:val="Hyperlink"/>
            <w:rFonts w:asciiTheme="minorHAnsi" w:eastAsia="Arial" w:hAnsiTheme="minorHAnsi" w:cstheme="minorHAnsi"/>
            <w:sz w:val="22"/>
            <w:szCs w:val="22"/>
          </w:rPr>
          <w:t>admin@staidansprimaryschool.org.uk</w:t>
        </w:r>
      </w:hyperlink>
      <w:r w:rsidR="00EB1D5E" w:rsidRPr="00EB1D5E">
        <w:rPr>
          <w:rFonts w:asciiTheme="minorHAnsi" w:eastAsia="Arial" w:hAnsiTheme="minorHAnsi" w:cstheme="minorHAnsi"/>
          <w:sz w:val="22"/>
          <w:szCs w:val="22"/>
        </w:rPr>
        <w:t xml:space="preserve"> by </w:t>
      </w:r>
      <w:r w:rsidR="00EB1D5E" w:rsidRPr="00EB1D5E">
        <w:rPr>
          <w:rFonts w:asciiTheme="minorHAnsi" w:eastAsia="Arial" w:hAnsiTheme="minorHAnsi" w:cstheme="minorHAnsi"/>
          <w:b/>
          <w:sz w:val="22"/>
          <w:szCs w:val="22"/>
        </w:rPr>
        <w:t>16.10.25</w:t>
      </w:r>
      <w:r w:rsidR="00EB1D5E">
        <w:rPr>
          <w:rFonts w:eastAsia="Arial" w:cs="Arial"/>
          <w:szCs w:val="24"/>
        </w:rPr>
        <w:t xml:space="preserve"> </w:t>
      </w:r>
    </w:p>
    <w:p w:rsidR="00EB1D5E" w:rsidRDefault="00EB1D5E" w:rsidP="00EB1D5E">
      <w:pPr>
        <w:rPr>
          <w:rFonts w:eastAsia="Arial" w:cs="Arial"/>
          <w:szCs w:val="24"/>
        </w:rPr>
      </w:pPr>
    </w:p>
    <w:p w:rsidR="00EB1D5E" w:rsidRPr="00EB1D5E" w:rsidRDefault="00EB1D5E" w:rsidP="00EB1D5E">
      <w:pPr>
        <w:rPr>
          <w:rFonts w:asciiTheme="minorHAnsi" w:eastAsia="Arial" w:hAnsiTheme="minorHAnsi" w:cstheme="minorHAnsi"/>
          <w:b/>
          <w:sz w:val="22"/>
          <w:szCs w:val="22"/>
          <w:u w:val="single"/>
        </w:rPr>
      </w:pPr>
      <w:r w:rsidRPr="00EB1D5E">
        <w:rPr>
          <w:rFonts w:asciiTheme="minorHAnsi" w:eastAsia="Arial" w:hAnsiTheme="minorHAnsi" w:cstheme="minorHAnsi"/>
          <w:b/>
          <w:sz w:val="22"/>
          <w:szCs w:val="22"/>
          <w:u w:val="single"/>
        </w:rPr>
        <w:t>Application process</w:t>
      </w:r>
    </w:p>
    <w:p w:rsidR="00EB1D5E" w:rsidRDefault="00EB1D5E" w:rsidP="00EB1D5E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Closing date: 16.10.25</w:t>
      </w:r>
    </w:p>
    <w:p w:rsidR="00EB1D5E" w:rsidRDefault="00EB1D5E" w:rsidP="00EB1D5E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Interviews: 21.10.25</w:t>
      </w:r>
      <w:bookmarkStart w:id="0" w:name="_GoBack"/>
      <w:bookmarkEnd w:id="0"/>
    </w:p>
    <w:p w:rsidR="00EB1D5E" w:rsidRPr="00F25CBE" w:rsidRDefault="00EB1D5E" w:rsidP="00EB1D5E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Start date 03.11.25</w:t>
      </w:r>
    </w:p>
    <w:p w:rsidR="00EB1D5E" w:rsidRPr="00F25CBE" w:rsidRDefault="00EB1D5E" w:rsidP="00EB1D5E">
      <w:pPr>
        <w:rPr>
          <w:rFonts w:asciiTheme="minorHAnsi" w:hAnsiTheme="minorHAnsi" w:cstheme="minorHAnsi"/>
          <w:szCs w:val="24"/>
        </w:rPr>
      </w:pPr>
    </w:p>
    <w:sectPr w:rsidR="00EB1D5E" w:rsidRPr="00F25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BE"/>
    <w:rsid w:val="003B3382"/>
    <w:rsid w:val="00C02E90"/>
    <w:rsid w:val="00EB1D5E"/>
    <w:rsid w:val="00F2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B54F"/>
  <w15:chartTrackingRefBased/>
  <w15:docId w15:val="{B63E1C33-2626-4CED-9484-1984A598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CB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1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staidansprimary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ABC70B1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NicoleM</dc:creator>
  <cp:keywords/>
  <dc:description/>
  <cp:lastModifiedBy>Jade Hitchens</cp:lastModifiedBy>
  <cp:revision>2</cp:revision>
  <dcterms:created xsi:type="dcterms:W3CDTF">2025-10-06T15:26:00Z</dcterms:created>
  <dcterms:modified xsi:type="dcterms:W3CDTF">2025-10-06T15:26:00Z</dcterms:modified>
</cp:coreProperties>
</file>